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B5FA" w14:textId="77777777" w:rsidR="006C3331" w:rsidRDefault="00456E0D">
      <w:pPr>
        <w:spacing w:before="42"/>
        <w:ind w:left="213"/>
      </w:pPr>
      <w:r>
        <w:rPr>
          <w:rFonts w:ascii="標楷體" w:eastAsia="標楷體" w:hAnsi="標楷體" w:cs="標楷體"/>
          <w:b/>
          <w:noProof/>
          <w:spacing w:val="-1"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FBDDAF" wp14:editId="777443D5">
                <wp:simplePos x="0" y="0"/>
                <wp:positionH relativeFrom="margin">
                  <wp:align>left</wp:align>
                </wp:positionH>
                <wp:positionV relativeFrom="paragraph">
                  <wp:posOffset>40635</wp:posOffset>
                </wp:positionV>
                <wp:extent cx="2400300" cy="438153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B165611" w14:textId="77777777" w:rsidR="006C3331" w:rsidRDefault="00456E0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附件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  <w:p w14:paraId="02F0AE95" w14:textId="77777777" w:rsidR="006C3331" w:rsidRDefault="00456E0D">
                            <w:pPr>
                              <w:spacing w:before="42"/>
                              <w:jc w:val="both"/>
                            </w:pPr>
                            <w:r>
                              <w:rPr>
                                <w:sz w:val="18"/>
                              </w:rPr>
                              <w:t>創意蛋糕裝飾組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翻糖蛋糕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裝飾組報名表</w:t>
                            </w:r>
                          </w:p>
                          <w:p w14:paraId="66664CE3" w14:textId="77777777" w:rsidR="006C3331" w:rsidRDefault="006C333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BDDA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.2pt;width:189pt;height:34.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" stroked="f">
                <v:textbox>
                  <w:txbxContent>
                    <w:p w14:paraId="5B165611" w14:textId="77777777" w:rsidR="006C3331" w:rsidRDefault="00456E0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附件</w:t>
                      </w:r>
                      <w:r>
                        <w:rPr>
                          <w:sz w:val="18"/>
                        </w:rPr>
                        <w:t>1</w:t>
                      </w:r>
                    </w:p>
                    <w:p w14:paraId="02F0AE95" w14:textId="77777777" w:rsidR="006C3331" w:rsidRDefault="00456E0D">
                      <w:pPr>
                        <w:spacing w:before="42"/>
                        <w:jc w:val="both"/>
                      </w:pPr>
                      <w:r>
                        <w:rPr>
                          <w:sz w:val="18"/>
                        </w:rPr>
                        <w:t>創意蛋糕裝飾組</w:t>
                      </w:r>
                      <w:r>
                        <w:rPr>
                          <w:sz w:val="18"/>
                        </w:rPr>
                        <w:t>&amp;</w:t>
                      </w:r>
                      <w:proofErr w:type="gramStart"/>
                      <w:r>
                        <w:rPr>
                          <w:sz w:val="18"/>
                        </w:rPr>
                        <w:t>翻糖蛋糕</w:t>
                      </w:r>
                      <w:proofErr w:type="gramEnd"/>
                      <w:r>
                        <w:rPr>
                          <w:sz w:val="18"/>
                        </w:rPr>
                        <w:t>裝飾組報名表</w:t>
                      </w:r>
                    </w:p>
                    <w:p w14:paraId="66664CE3" w14:textId="77777777" w:rsidR="006C3331" w:rsidRDefault="006C3331"/>
                  </w:txbxContent>
                </v:textbox>
                <w10:wrap anchorx="margin"/>
              </v:shape>
            </w:pict>
          </mc:Fallback>
        </mc:AlternateContent>
      </w:r>
    </w:p>
    <w:p w14:paraId="677C0E5C" w14:textId="77777777" w:rsidR="006C3331" w:rsidRDefault="00456E0D">
      <w:pPr>
        <w:spacing w:before="360"/>
        <w:ind w:left="215"/>
        <w:jc w:val="center"/>
      </w:pPr>
      <w:r>
        <w:rPr>
          <w:rFonts w:ascii="標楷體" w:eastAsia="標楷體" w:hAnsi="標楷體" w:cs="標楷體"/>
          <w:b/>
          <w:spacing w:val="-1"/>
          <w:sz w:val="40"/>
        </w:rPr>
        <w:t xml:space="preserve">CITY STAR </w:t>
      </w:r>
      <w:r>
        <w:rPr>
          <w:rFonts w:ascii="標楷體" w:eastAsia="標楷體" w:hAnsi="標楷體" w:cs="標楷體"/>
          <w:b/>
          <w:spacing w:val="-1"/>
          <w:sz w:val="40"/>
        </w:rPr>
        <w:t>城市餐旅之星挑戰賽</w:t>
      </w:r>
      <w:r>
        <w:rPr>
          <w:rFonts w:ascii="標楷體" w:eastAsia="標楷體" w:hAnsi="標楷體" w:cs="標楷體"/>
          <w:b/>
          <w:sz w:val="40"/>
        </w:rPr>
        <w:t>報名表</w:t>
      </w:r>
    </w:p>
    <w:p w14:paraId="1D3FD7C2" w14:textId="77777777" w:rsidR="006C3331" w:rsidRDefault="00456E0D">
      <w:pPr>
        <w:spacing w:before="42"/>
        <w:ind w:left="213"/>
        <w:jc w:val="center"/>
        <w:rPr>
          <w:rFonts w:ascii="標楷體" w:eastAsia="標楷體" w:hAnsi="標楷體" w:cs="標楷體"/>
          <w:b/>
          <w:spacing w:val="-1"/>
          <w:sz w:val="40"/>
        </w:rPr>
      </w:pPr>
      <w:r>
        <w:rPr>
          <w:rFonts w:ascii="標楷體" w:eastAsia="標楷體" w:hAnsi="標楷體" w:cs="標楷體"/>
          <w:b/>
          <w:spacing w:val="-1"/>
          <w:sz w:val="40"/>
        </w:rPr>
        <w:t>創意蛋糕裝飾組</w:t>
      </w:r>
      <w:r>
        <w:rPr>
          <w:rFonts w:ascii="標楷體" w:eastAsia="標楷體" w:hAnsi="標楷體" w:cs="標楷體"/>
          <w:b/>
          <w:spacing w:val="-1"/>
          <w:sz w:val="40"/>
        </w:rPr>
        <w:t>&amp;</w:t>
      </w:r>
      <w:proofErr w:type="gramStart"/>
      <w:r>
        <w:rPr>
          <w:rFonts w:ascii="標楷體" w:eastAsia="標楷體" w:hAnsi="標楷體" w:cs="標楷體"/>
          <w:b/>
          <w:spacing w:val="-1"/>
          <w:sz w:val="40"/>
        </w:rPr>
        <w:t>翻糖蛋糕</w:t>
      </w:r>
      <w:proofErr w:type="gramEnd"/>
      <w:r>
        <w:rPr>
          <w:rFonts w:ascii="標楷體" w:eastAsia="標楷體" w:hAnsi="標楷體" w:cs="標楷體"/>
          <w:b/>
          <w:spacing w:val="-1"/>
          <w:sz w:val="40"/>
        </w:rPr>
        <w:t>裝飾組</w:t>
      </w:r>
    </w:p>
    <w:tbl>
      <w:tblPr>
        <w:tblW w:w="102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3491"/>
        <w:gridCol w:w="163"/>
        <w:gridCol w:w="1578"/>
        <w:gridCol w:w="3396"/>
      </w:tblGrid>
      <w:tr w:rsidR="006C3331" w14:paraId="45B4B46F" w14:textId="7777777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FC61" w14:textId="77777777" w:rsidR="006C3331" w:rsidRDefault="00456E0D">
            <w:pPr>
              <w:pStyle w:val="TableParagraph"/>
              <w:spacing w:before="227"/>
              <w:ind w:left="28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學校名稱</w:t>
            </w:r>
          </w:p>
        </w:tc>
        <w:tc>
          <w:tcPr>
            <w:tcW w:w="8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D2FB" w14:textId="77777777" w:rsidR="006C3331" w:rsidRDefault="006C333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6C3331" w14:paraId="1F5F0EA8" w14:textId="77777777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AEA94" w14:textId="77777777" w:rsidR="006C3331" w:rsidRDefault="00456E0D">
            <w:pPr>
              <w:pStyle w:val="TableParagraph"/>
              <w:spacing w:before="217"/>
              <w:ind w:left="28"/>
              <w:jc w:val="center"/>
            </w:pPr>
            <w:r>
              <w:rPr>
                <w:rFonts w:ascii="標楷體" w:eastAsia="標楷體" w:hAnsi="標楷體"/>
                <w:sz w:val="24"/>
              </w:rPr>
              <w:t>科系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pacing w:val="-5"/>
                <w:sz w:val="24"/>
              </w:rPr>
              <w:t>年級</w:t>
            </w:r>
          </w:p>
        </w:tc>
        <w:tc>
          <w:tcPr>
            <w:tcW w:w="8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0AF4" w14:textId="77777777" w:rsidR="006C3331" w:rsidRDefault="006C333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6C3331" w14:paraId="21CEA7E3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F89C" w14:textId="77777777" w:rsidR="006C3331" w:rsidRDefault="00456E0D">
            <w:pPr>
              <w:pStyle w:val="TableParagraph"/>
              <w:spacing w:before="220"/>
              <w:ind w:left="28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8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2747" w14:textId="77777777" w:rsidR="006C3331" w:rsidRDefault="006C333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6C3331" w14:paraId="59A26DEA" w14:textId="7777777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61D2" w14:textId="77777777" w:rsidR="006C3331" w:rsidRDefault="00456E0D">
            <w:pPr>
              <w:pStyle w:val="TableParagraph"/>
              <w:spacing w:before="258"/>
              <w:ind w:left="28"/>
              <w:jc w:val="center"/>
            </w:pPr>
            <w:r>
              <w:rPr>
                <w:rFonts w:ascii="標楷體" w:eastAsia="標楷體" w:hAnsi="標楷體"/>
                <w:spacing w:val="-2"/>
                <w:sz w:val="24"/>
              </w:rPr>
              <w:t>出生年月日</w:t>
            </w:r>
          </w:p>
        </w:tc>
        <w:tc>
          <w:tcPr>
            <w:tcW w:w="3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6B2A" w14:textId="77777777" w:rsidR="006C3331" w:rsidRDefault="00456E0D">
            <w:pPr>
              <w:pStyle w:val="TableParagraph"/>
              <w:tabs>
                <w:tab w:val="left" w:pos="926"/>
                <w:tab w:val="left" w:pos="1526"/>
              </w:tabs>
              <w:spacing w:before="258"/>
              <w:ind w:left="86"/>
              <w:jc w:val="center"/>
            </w:pPr>
            <w:r>
              <w:rPr>
                <w:rFonts w:ascii="標楷體" w:eastAsia="標楷體" w:hAnsi="標楷體"/>
                <w:sz w:val="24"/>
              </w:rPr>
              <w:t>民</w:t>
            </w:r>
            <w:r>
              <w:rPr>
                <w:rFonts w:ascii="標楷體" w:eastAsia="標楷體" w:hAnsi="標楷體"/>
                <w:spacing w:val="-10"/>
                <w:sz w:val="24"/>
              </w:rPr>
              <w:t>國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ab/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ab/>
              <w:t xml:space="preserve">  </w:t>
            </w:r>
            <w:r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pacing w:val="30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F4BC" w14:textId="77777777" w:rsidR="006C3331" w:rsidRDefault="00456E0D">
            <w:pPr>
              <w:pStyle w:val="TableParagraph"/>
              <w:spacing w:before="258"/>
              <w:ind w:left="25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身分證號碼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BF44" w14:textId="77777777" w:rsidR="006C3331" w:rsidRDefault="006C333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6C3331" w14:paraId="59FC8854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9E85" w14:textId="77777777" w:rsidR="006C3331" w:rsidRDefault="00456E0D">
            <w:pPr>
              <w:pStyle w:val="TableParagraph"/>
              <w:spacing w:before="213"/>
              <w:ind w:left="141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地址</w:t>
            </w:r>
          </w:p>
        </w:tc>
        <w:tc>
          <w:tcPr>
            <w:tcW w:w="8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3F77" w14:textId="77777777" w:rsidR="006C3331" w:rsidRDefault="006C333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6C3331" w14:paraId="7A4F6B97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DF06" w14:textId="77777777" w:rsidR="006C3331" w:rsidRDefault="00456E0D">
            <w:pPr>
              <w:pStyle w:val="TableParagraph"/>
              <w:spacing w:before="232"/>
              <w:ind w:left="28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</w:p>
        </w:tc>
        <w:tc>
          <w:tcPr>
            <w:tcW w:w="8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6C138" w14:textId="77777777" w:rsidR="006C3331" w:rsidRDefault="00456E0D">
            <w:pPr>
              <w:pStyle w:val="TableParagraph"/>
              <w:tabs>
                <w:tab w:val="left" w:pos="1954"/>
              </w:tabs>
              <w:spacing w:before="224"/>
            </w:pPr>
            <w:r>
              <w:rPr>
                <w:rFonts w:ascii="標楷體" w:eastAsia="標楷體" w:hAnsi="標楷體"/>
                <w:sz w:val="24"/>
              </w:rPr>
              <w:t>手機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/</w:t>
            </w:r>
          </w:p>
        </w:tc>
      </w:tr>
      <w:tr w:rsidR="006C3331" w14:paraId="66FF37CB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6F6C" w14:textId="77777777" w:rsidR="006C3331" w:rsidRDefault="00456E0D">
            <w:pPr>
              <w:pStyle w:val="TableParagraph"/>
              <w:spacing w:before="172"/>
              <w:ind w:left="28"/>
              <w:jc w:val="center"/>
            </w:pPr>
            <w:r>
              <w:rPr>
                <w:rFonts w:ascii="標楷體" w:eastAsia="標楷體" w:hAnsi="標楷體"/>
                <w:spacing w:val="-2"/>
                <w:sz w:val="24"/>
              </w:rPr>
              <w:t>E-</w:t>
            </w:r>
            <w:r>
              <w:rPr>
                <w:rFonts w:ascii="標楷體" w:eastAsia="標楷體" w:hAnsi="標楷體"/>
                <w:spacing w:val="-4"/>
                <w:sz w:val="24"/>
              </w:rPr>
              <w:t>mail</w:t>
            </w:r>
          </w:p>
        </w:tc>
        <w:tc>
          <w:tcPr>
            <w:tcW w:w="8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6DE8" w14:textId="77777777" w:rsidR="006C3331" w:rsidRDefault="006C333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6C3331" w14:paraId="3C755908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50C4" w14:textId="77777777" w:rsidR="006C3331" w:rsidRDefault="00456E0D">
            <w:pPr>
              <w:pStyle w:val="TableParagraph"/>
              <w:spacing w:before="251"/>
              <w:ind w:left="28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指導老師</w:t>
            </w:r>
          </w:p>
        </w:tc>
        <w:tc>
          <w:tcPr>
            <w:tcW w:w="8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703B" w14:textId="77777777" w:rsidR="006C3331" w:rsidRDefault="00456E0D">
            <w:pPr>
              <w:pStyle w:val="TableParagraph"/>
              <w:spacing w:before="244"/>
              <w:ind w:left="1826"/>
            </w:pPr>
            <w:r>
              <w:rPr>
                <w:rFonts w:ascii="標楷體" w:eastAsia="標楷體" w:hAnsi="標楷體"/>
                <w:sz w:val="24"/>
              </w:rPr>
              <w:t>手機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/</w:t>
            </w:r>
          </w:p>
        </w:tc>
      </w:tr>
      <w:tr w:rsidR="006C3331" w14:paraId="425E5BBD" w14:textId="77777777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5A53" w14:textId="77777777" w:rsidR="006C3331" w:rsidRDefault="00456E0D">
            <w:pPr>
              <w:pStyle w:val="TableParagraph"/>
              <w:spacing w:before="247"/>
              <w:ind w:left="28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作品主題</w:t>
            </w:r>
          </w:p>
        </w:tc>
        <w:tc>
          <w:tcPr>
            <w:tcW w:w="8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1ADE" w14:textId="77777777" w:rsidR="006C3331" w:rsidRDefault="006C333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6C3331" w14:paraId="52AD10CB" w14:textId="77777777">
        <w:tblPrEx>
          <w:tblCellMar>
            <w:top w:w="0" w:type="dxa"/>
            <w:bottom w:w="0" w:type="dxa"/>
          </w:tblCellMar>
        </w:tblPrEx>
        <w:trPr>
          <w:trHeight w:val="3099"/>
        </w:trPr>
        <w:tc>
          <w:tcPr>
            <w:tcW w:w="5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3821" w14:textId="77777777" w:rsidR="006C3331" w:rsidRDefault="00456E0D">
            <w:pPr>
              <w:pStyle w:val="TableParagraph"/>
              <w:spacing w:before="83"/>
              <w:ind w:left="124" w:right="61"/>
              <w:jc w:val="center"/>
            </w:pPr>
            <w:r>
              <w:rPr>
                <w:rFonts w:ascii="標楷體" w:eastAsia="標楷體" w:hAnsi="標楷體"/>
                <w:spacing w:val="-7"/>
                <w:sz w:val="32"/>
              </w:rPr>
              <w:t>參賽者</w:t>
            </w:r>
          </w:p>
          <w:p w14:paraId="3F6014FE" w14:textId="77777777" w:rsidR="006C3331" w:rsidRDefault="006C3331">
            <w:pPr>
              <w:pStyle w:val="TableParagraph"/>
              <w:spacing w:before="158" w:line="360" w:lineRule="auto"/>
              <w:ind w:left="124"/>
              <w:jc w:val="center"/>
              <w:rPr>
                <w:rFonts w:ascii="標楷體" w:eastAsia="標楷體" w:hAnsi="標楷體"/>
                <w:sz w:val="24"/>
              </w:rPr>
            </w:pPr>
          </w:p>
          <w:p w14:paraId="6412274B" w14:textId="77777777" w:rsidR="006C3331" w:rsidRDefault="00456E0D">
            <w:pPr>
              <w:pStyle w:val="TableParagraph"/>
              <w:spacing w:before="158" w:line="360" w:lineRule="auto"/>
              <w:ind w:left="124"/>
              <w:jc w:val="center"/>
            </w:pPr>
            <w:r>
              <w:rPr>
                <w:rFonts w:ascii="標楷體" w:eastAsia="標楷體" w:hAnsi="標楷體"/>
                <w:sz w:val="24"/>
              </w:rPr>
              <w:t>身分證影本</w:t>
            </w:r>
            <w:r>
              <w:rPr>
                <w:rFonts w:ascii="標楷體" w:eastAsia="標楷體" w:hAnsi="標楷體"/>
                <w:color w:val="000000"/>
                <w:sz w:val="24"/>
                <w:shd w:val="clear" w:color="auto" w:fill="D9D9D9"/>
              </w:rPr>
              <w:t>正面</w:t>
            </w:r>
            <w:proofErr w:type="gramStart"/>
            <w:r>
              <w:rPr>
                <w:rFonts w:ascii="標楷體" w:eastAsia="標楷體" w:hAnsi="標楷體"/>
                <w:color w:val="000000"/>
                <w:spacing w:val="-4"/>
                <w:sz w:val="24"/>
              </w:rPr>
              <w:t>浮貼處</w:t>
            </w:r>
            <w:proofErr w:type="gramEnd"/>
          </w:p>
        </w:tc>
        <w:tc>
          <w:tcPr>
            <w:tcW w:w="5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4BFA" w14:textId="77777777" w:rsidR="006C3331" w:rsidRDefault="00456E0D">
            <w:pPr>
              <w:pStyle w:val="TableParagraph"/>
              <w:spacing w:before="83"/>
              <w:ind w:left="60"/>
              <w:jc w:val="center"/>
            </w:pPr>
            <w:r>
              <w:rPr>
                <w:rFonts w:ascii="標楷體" w:eastAsia="標楷體" w:hAnsi="標楷體"/>
                <w:spacing w:val="-7"/>
                <w:sz w:val="32"/>
              </w:rPr>
              <w:t>參賽者</w:t>
            </w:r>
          </w:p>
          <w:p w14:paraId="19C18698" w14:textId="77777777" w:rsidR="006C3331" w:rsidRDefault="006C3331">
            <w:pPr>
              <w:pStyle w:val="TableParagraph"/>
              <w:spacing w:before="158"/>
              <w:ind w:left="1556"/>
              <w:rPr>
                <w:rFonts w:ascii="標楷體" w:eastAsia="標楷體" w:hAnsi="標楷體"/>
                <w:sz w:val="24"/>
              </w:rPr>
            </w:pPr>
          </w:p>
          <w:p w14:paraId="305547B7" w14:textId="77777777" w:rsidR="006C3331" w:rsidRDefault="00456E0D">
            <w:pPr>
              <w:pStyle w:val="TableParagraph"/>
              <w:spacing w:before="158"/>
              <w:jc w:val="center"/>
            </w:pPr>
            <w:r>
              <w:rPr>
                <w:rFonts w:ascii="標楷體" w:eastAsia="標楷體" w:hAnsi="標楷體"/>
                <w:sz w:val="24"/>
              </w:rPr>
              <w:t>身分證影本</w:t>
            </w:r>
            <w:r>
              <w:rPr>
                <w:rFonts w:ascii="標楷體" w:eastAsia="標楷體" w:hAnsi="標楷體"/>
                <w:color w:val="000000"/>
                <w:sz w:val="24"/>
                <w:shd w:val="clear" w:color="auto" w:fill="D9D9D9"/>
              </w:rPr>
              <w:t>反面</w:t>
            </w:r>
            <w:proofErr w:type="gramStart"/>
            <w:r>
              <w:rPr>
                <w:rFonts w:ascii="標楷體" w:eastAsia="標楷體" w:hAnsi="標楷體"/>
                <w:color w:val="000000"/>
                <w:spacing w:val="-4"/>
                <w:sz w:val="24"/>
              </w:rPr>
              <w:t>浮貼處</w:t>
            </w:r>
            <w:proofErr w:type="gramEnd"/>
          </w:p>
        </w:tc>
      </w:tr>
      <w:tr w:rsidR="006C3331" w14:paraId="309670C9" w14:textId="77777777">
        <w:tblPrEx>
          <w:tblCellMar>
            <w:top w:w="0" w:type="dxa"/>
            <w:bottom w:w="0" w:type="dxa"/>
          </w:tblCellMar>
        </w:tblPrEx>
        <w:trPr>
          <w:trHeight w:val="3047"/>
        </w:trPr>
        <w:tc>
          <w:tcPr>
            <w:tcW w:w="5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295E" w14:textId="77777777" w:rsidR="006C3331" w:rsidRDefault="00456E0D">
            <w:pPr>
              <w:pStyle w:val="TableParagraph"/>
              <w:spacing w:before="78"/>
              <w:ind w:left="124" w:right="60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學生證影本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正面</w:t>
            </w:r>
          </w:p>
        </w:tc>
        <w:tc>
          <w:tcPr>
            <w:tcW w:w="5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CB07" w14:textId="77777777" w:rsidR="006C3331" w:rsidRDefault="00456E0D">
            <w:pPr>
              <w:pStyle w:val="TableParagraph"/>
              <w:spacing w:before="78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學生證影本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反面</w:t>
            </w:r>
          </w:p>
        </w:tc>
      </w:tr>
    </w:tbl>
    <w:p w14:paraId="16718D10" w14:textId="77777777" w:rsidR="006C3331" w:rsidRDefault="00456E0D">
      <w:pPr>
        <w:tabs>
          <w:tab w:val="left" w:pos="2212"/>
          <w:tab w:val="left" w:pos="2812"/>
          <w:tab w:val="left" w:pos="3413"/>
          <w:tab w:val="left" w:pos="4253"/>
        </w:tabs>
        <w:spacing w:before="314" w:line="480" w:lineRule="auto"/>
      </w:pPr>
      <w:r>
        <w:rPr>
          <w:rFonts w:ascii="標楷體" w:eastAsia="標楷體" w:hAnsi="標楷體"/>
          <w:spacing w:val="30"/>
          <w:sz w:val="24"/>
        </w:rPr>
        <w:t>報名日期</w:t>
      </w:r>
      <w:r>
        <w:rPr>
          <w:rFonts w:ascii="標楷體" w:eastAsia="標楷體" w:hAnsi="標楷體"/>
          <w:sz w:val="24"/>
        </w:rPr>
        <w:t>：</w:t>
      </w:r>
      <w:r>
        <w:rPr>
          <w:rFonts w:ascii="標楷體" w:eastAsia="標楷體" w:hAnsi="標楷體"/>
          <w:sz w:val="24"/>
          <w:u w:val="single"/>
        </w:rPr>
        <w:tab/>
      </w:r>
      <w:r>
        <w:rPr>
          <w:rFonts w:ascii="標楷體" w:eastAsia="標楷體" w:hAnsi="標楷體"/>
          <w:spacing w:val="-10"/>
          <w:sz w:val="24"/>
        </w:rPr>
        <w:t>年</w:t>
      </w:r>
      <w:r>
        <w:rPr>
          <w:rFonts w:ascii="標楷體" w:eastAsia="標楷體" w:hAnsi="標楷體"/>
          <w:sz w:val="24"/>
          <w:u w:val="single"/>
        </w:rPr>
        <w:tab/>
        <w:t xml:space="preserve">  </w:t>
      </w:r>
      <w:r>
        <w:rPr>
          <w:rFonts w:ascii="標楷體" w:eastAsia="標楷體" w:hAnsi="標楷體"/>
          <w:spacing w:val="-10"/>
          <w:sz w:val="24"/>
        </w:rPr>
        <w:t>月</w:t>
      </w:r>
      <w:r>
        <w:rPr>
          <w:rFonts w:ascii="標楷體" w:eastAsia="標楷體" w:hAnsi="標楷體"/>
          <w:sz w:val="24"/>
          <w:u w:val="single"/>
        </w:rPr>
        <w:tab/>
        <w:t xml:space="preserve">     </w:t>
      </w:r>
      <w:r>
        <w:rPr>
          <w:rFonts w:ascii="標楷體" w:eastAsia="標楷體" w:hAnsi="標楷體"/>
          <w:spacing w:val="-10"/>
          <w:sz w:val="24"/>
        </w:rPr>
        <w:t>日</w:t>
      </w:r>
      <w:r>
        <w:rPr>
          <w:rFonts w:ascii="標楷體" w:eastAsia="標楷體" w:hAnsi="標楷體"/>
          <w:spacing w:val="-10"/>
          <w:sz w:val="24"/>
        </w:rPr>
        <w:t xml:space="preserve">                   </w:t>
      </w:r>
      <w:r>
        <w:rPr>
          <w:rFonts w:ascii="標楷體" w:eastAsia="標楷體" w:hAnsi="標楷體"/>
          <w:sz w:val="24"/>
        </w:rPr>
        <w:tab/>
      </w:r>
      <w:r>
        <w:rPr>
          <w:rFonts w:ascii="標楷體" w:eastAsia="標楷體" w:hAnsi="標楷體"/>
          <w:sz w:val="24"/>
        </w:rPr>
        <w:t>參賽者簽名</w:t>
      </w:r>
      <w:r>
        <w:rPr>
          <w:rFonts w:ascii="標楷體" w:eastAsia="標楷體" w:hAnsi="標楷體"/>
          <w:spacing w:val="-10"/>
          <w:sz w:val="24"/>
        </w:rPr>
        <w:t>：</w:t>
      </w:r>
    </w:p>
    <w:p w14:paraId="1D3D6193" w14:textId="77777777" w:rsidR="006C3331" w:rsidRDefault="00456E0D">
      <w:pPr>
        <w:spacing w:before="42"/>
        <w:ind w:left="213"/>
      </w:pPr>
      <w:r>
        <w:rPr>
          <w:rFonts w:ascii="標楷體" w:eastAsia="標楷體" w:hAnsi="標楷體" w:cs="標楷體"/>
          <w:b/>
          <w:noProof/>
          <w:spacing w:val="-1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5B4A99" wp14:editId="4349B21D">
                <wp:simplePos x="0" y="0"/>
                <wp:positionH relativeFrom="margin">
                  <wp:align>left</wp:align>
                </wp:positionH>
                <wp:positionV relativeFrom="paragraph">
                  <wp:posOffset>10149</wp:posOffset>
                </wp:positionV>
                <wp:extent cx="2400300" cy="438153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557D346" w14:textId="77777777" w:rsidR="006C3331" w:rsidRDefault="00456E0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附件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  <w:p w14:paraId="6550E949" w14:textId="77777777" w:rsidR="006C3331" w:rsidRDefault="00456E0D">
                            <w:pPr>
                              <w:spacing w:before="42"/>
                              <w:jc w:val="both"/>
                            </w:pPr>
                            <w:r>
                              <w:rPr>
                                <w:sz w:val="18"/>
                              </w:rPr>
                              <w:t>創意蛋糕裝飾組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翻糖蛋糕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裝飾組配方表</w:t>
                            </w:r>
                          </w:p>
                          <w:p w14:paraId="6C1292F2" w14:textId="77777777" w:rsidR="006C3331" w:rsidRDefault="006C333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B4A99" id="_x0000_s1027" type="#_x0000_t202" style="position:absolute;left:0;text-align:left;margin-left:0;margin-top:.8pt;width:189pt;height:34.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" stroked="f">
                <v:textbox>
                  <w:txbxContent>
                    <w:p w14:paraId="1557D346" w14:textId="77777777" w:rsidR="006C3331" w:rsidRDefault="00456E0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附件</w:t>
                      </w:r>
                      <w:r>
                        <w:rPr>
                          <w:sz w:val="18"/>
                        </w:rPr>
                        <w:t>1</w:t>
                      </w:r>
                    </w:p>
                    <w:p w14:paraId="6550E949" w14:textId="77777777" w:rsidR="006C3331" w:rsidRDefault="00456E0D">
                      <w:pPr>
                        <w:spacing w:before="42"/>
                        <w:jc w:val="both"/>
                      </w:pPr>
                      <w:r>
                        <w:rPr>
                          <w:sz w:val="18"/>
                        </w:rPr>
                        <w:t>創意蛋糕裝飾組</w:t>
                      </w:r>
                      <w:r>
                        <w:rPr>
                          <w:sz w:val="18"/>
                        </w:rPr>
                        <w:t>&amp;</w:t>
                      </w:r>
                      <w:proofErr w:type="gramStart"/>
                      <w:r>
                        <w:rPr>
                          <w:sz w:val="18"/>
                        </w:rPr>
                        <w:t>翻糖蛋糕</w:t>
                      </w:r>
                      <w:proofErr w:type="gramEnd"/>
                      <w:r>
                        <w:rPr>
                          <w:sz w:val="18"/>
                        </w:rPr>
                        <w:t>裝飾組配方表</w:t>
                      </w:r>
                    </w:p>
                    <w:p w14:paraId="6C1292F2" w14:textId="77777777" w:rsidR="006C3331" w:rsidRDefault="006C3331"/>
                  </w:txbxContent>
                </v:textbox>
                <w10:wrap anchorx="margin"/>
              </v:shape>
            </w:pict>
          </mc:Fallback>
        </mc:AlternateContent>
      </w:r>
    </w:p>
    <w:p w14:paraId="56D5182C" w14:textId="77777777" w:rsidR="006C3331" w:rsidRDefault="00456E0D">
      <w:pPr>
        <w:tabs>
          <w:tab w:val="left" w:pos="495"/>
          <w:tab w:val="left" w:pos="2212"/>
          <w:tab w:val="left" w:pos="2812"/>
          <w:tab w:val="left" w:pos="3413"/>
          <w:tab w:val="left" w:pos="4253"/>
          <w:tab w:val="center" w:pos="4892"/>
        </w:tabs>
        <w:spacing w:before="480"/>
        <w:jc w:val="center"/>
        <w:rPr>
          <w:rFonts w:ascii="標楷體" w:eastAsia="標楷體" w:hAnsi="標楷體" w:cs="標楷體"/>
          <w:b/>
          <w:spacing w:val="-1"/>
          <w:sz w:val="40"/>
        </w:rPr>
      </w:pPr>
      <w:r>
        <w:rPr>
          <w:rFonts w:ascii="標楷體" w:eastAsia="標楷體" w:hAnsi="標楷體" w:cs="標楷體"/>
          <w:b/>
          <w:spacing w:val="-1"/>
          <w:sz w:val="40"/>
        </w:rPr>
        <w:t>創意蛋糕裝飾組</w:t>
      </w:r>
      <w:r>
        <w:rPr>
          <w:rFonts w:ascii="標楷體" w:eastAsia="標楷體" w:hAnsi="標楷體" w:cs="標楷體"/>
          <w:b/>
          <w:spacing w:val="-1"/>
          <w:sz w:val="40"/>
        </w:rPr>
        <w:t>&amp;</w:t>
      </w:r>
      <w:proofErr w:type="gramStart"/>
      <w:r>
        <w:rPr>
          <w:rFonts w:ascii="標楷體" w:eastAsia="標楷體" w:hAnsi="標楷體" w:cs="標楷體"/>
          <w:b/>
          <w:spacing w:val="-1"/>
          <w:sz w:val="40"/>
        </w:rPr>
        <w:t>翻糖蛋糕</w:t>
      </w:r>
      <w:proofErr w:type="gramEnd"/>
      <w:r>
        <w:rPr>
          <w:rFonts w:ascii="標楷體" w:eastAsia="標楷體" w:hAnsi="標楷體" w:cs="標楷體"/>
          <w:b/>
          <w:spacing w:val="-1"/>
          <w:sz w:val="40"/>
        </w:rPr>
        <w:t>裝飾組</w:t>
      </w:r>
      <w:r>
        <w:rPr>
          <w:rFonts w:ascii="標楷體" w:eastAsia="標楷體" w:hAnsi="標楷體" w:cs="標楷體"/>
          <w:b/>
          <w:spacing w:val="-1"/>
          <w:sz w:val="40"/>
        </w:rPr>
        <w:t xml:space="preserve"> </w:t>
      </w:r>
      <w:r>
        <w:rPr>
          <w:rFonts w:ascii="標楷體" w:eastAsia="標楷體" w:hAnsi="標楷體" w:cs="標楷體"/>
          <w:b/>
          <w:spacing w:val="-1"/>
          <w:sz w:val="40"/>
        </w:rPr>
        <w:t>配方表</w:t>
      </w:r>
    </w:p>
    <w:tbl>
      <w:tblPr>
        <w:tblW w:w="521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151"/>
        <w:gridCol w:w="853"/>
        <w:gridCol w:w="1707"/>
        <w:gridCol w:w="1338"/>
        <w:gridCol w:w="4728"/>
      </w:tblGrid>
      <w:tr w:rsidR="006C3331" w14:paraId="51EBE263" w14:textId="77777777">
        <w:tblPrEx>
          <w:tblCellMar>
            <w:top w:w="0" w:type="dxa"/>
            <w:bottom w:w="0" w:type="dxa"/>
          </w:tblCellMar>
        </w:tblPrEx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2CAC" w14:textId="77777777" w:rsidR="006C3331" w:rsidRDefault="00456E0D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  <w:t>參賽編號</w:t>
            </w:r>
            <w:proofErr w:type="spellEnd"/>
          </w:p>
        </w:tc>
        <w:tc>
          <w:tcPr>
            <w:tcW w:w="7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9069" w14:textId="77777777" w:rsidR="006C3331" w:rsidRDefault="00456E0D">
            <w:r>
              <w:rPr>
                <w:rFonts w:ascii="微軟正黑體" w:eastAsia="微軟正黑體" w:hAnsi="微軟正黑體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/>
                <w:color w:val="A6A6A6"/>
                <w:szCs w:val="24"/>
                <w:lang w:eastAsia="en-US"/>
              </w:rPr>
              <w:t>請留空由協會填寫</w:t>
            </w:r>
            <w:proofErr w:type="spellEnd"/>
          </w:p>
        </w:tc>
      </w:tr>
      <w:tr w:rsidR="006C3331" w14:paraId="0ACB13B9" w14:textId="77777777">
        <w:tblPrEx>
          <w:tblCellMar>
            <w:top w:w="0" w:type="dxa"/>
            <w:bottom w:w="0" w:type="dxa"/>
          </w:tblCellMar>
        </w:tblPrEx>
        <w:trPr>
          <w:trHeight w:val="1199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8CC6D" w14:textId="77777777" w:rsidR="006C3331" w:rsidRDefault="00456E0D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  <w:t>參加項目</w:t>
            </w:r>
            <w:proofErr w:type="spellEnd"/>
          </w:p>
        </w:tc>
        <w:tc>
          <w:tcPr>
            <w:tcW w:w="7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750FC" w14:textId="77777777" w:rsidR="006C3331" w:rsidRDefault="00456E0D">
            <w:pPr>
              <w:ind w:left="220"/>
            </w:pPr>
            <w:r>
              <w:rPr>
                <w:rFonts w:ascii="微軟正黑體" w:eastAsia="微軟正黑體" w:hAnsi="微軟正黑體"/>
                <w:b/>
                <w:bCs/>
                <w:sz w:val="40"/>
                <w:szCs w:val="36"/>
                <w:shd w:val="clear" w:color="auto" w:fill="FFFFFF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  <w:shd w:val="clear" w:color="auto" w:fill="FFFFFF"/>
              </w:rPr>
              <w:t>A3.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  <w:shd w:val="clear" w:color="auto" w:fill="FFFFFF"/>
              </w:rPr>
              <w:t>創意蛋糕裝飾組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shd w:val="clear" w:color="auto" w:fill="FFFFFF"/>
              </w:rPr>
              <w:t xml:space="preserve"> </w:t>
            </w:r>
          </w:p>
          <w:p w14:paraId="7BDA8FC9" w14:textId="77777777" w:rsidR="006C3331" w:rsidRDefault="00456E0D">
            <w:pPr>
              <w:ind w:left="220"/>
            </w:pPr>
            <w:r>
              <w:rPr>
                <w:rFonts w:ascii="微軟正黑體" w:eastAsia="微軟正黑體" w:hAnsi="微軟正黑體"/>
                <w:b/>
                <w:bCs/>
                <w:sz w:val="40"/>
                <w:szCs w:val="36"/>
                <w:shd w:val="clear" w:color="auto" w:fill="FFFFFF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  <w:shd w:val="clear" w:color="auto" w:fill="FFFFFF"/>
              </w:rPr>
              <w:t>B4.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  <w:shd w:val="clear" w:color="auto" w:fill="FFFFFF"/>
              </w:rPr>
              <w:t>翻糖蛋糕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  <w:shd w:val="clear" w:color="auto" w:fill="FFFFFF"/>
              </w:rPr>
              <w:t>裝飾組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shd w:val="clear" w:color="auto" w:fill="FFFFFF"/>
              </w:rPr>
              <w:t xml:space="preserve"> </w:t>
            </w:r>
          </w:p>
        </w:tc>
      </w:tr>
      <w:tr w:rsidR="006C3331" w14:paraId="1398CCAA" w14:textId="7777777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63DE" w14:textId="77777777" w:rsidR="006C3331" w:rsidRDefault="00456E0D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  <w:t>參賽姓名</w:t>
            </w:r>
            <w:proofErr w:type="spellEnd"/>
          </w:p>
        </w:tc>
        <w:tc>
          <w:tcPr>
            <w:tcW w:w="7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41651" w14:textId="77777777" w:rsidR="006C3331" w:rsidRDefault="00456E0D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  <w:t xml:space="preserve"> </w:t>
            </w:r>
          </w:p>
        </w:tc>
      </w:tr>
      <w:tr w:rsidR="006C3331" w14:paraId="0719C147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0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41D0" w14:textId="77777777" w:rsidR="006C3331" w:rsidRDefault="00456E0D"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  <w:t>作品配方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若有多項作品</w:t>
            </w:r>
            <w:r>
              <w:rPr>
                <w:rFonts w:ascii="微軟正黑體" w:eastAsia="微軟正黑體" w:hAnsi="微軟正黑體"/>
                <w:b/>
                <w:color w:val="385623"/>
                <w:sz w:val="20"/>
                <w:szCs w:val="20"/>
              </w:rPr>
              <w:t>，</w:t>
            </w: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請分個別檔案填寫配方。</w:t>
            </w:r>
            <w:r>
              <w:rPr>
                <w:rFonts w:ascii="微軟正黑體" w:eastAsia="微軟正黑體" w:hAnsi="微軟正黑體"/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6C3331" w14:paraId="7E43F327" w14:textId="77777777">
        <w:tblPrEx>
          <w:tblCellMar>
            <w:top w:w="0" w:type="dxa"/>
            <w:bottom w:w="0" w:type="dxa"/>
          </w:tblCellMar>
        </w:tblPrEx>
        <w:tc>
          <w:tcPr>
            <w:tcW w:w="5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65D0" w14:textId="77777777" w:rsidR="006C3331" w:rsidRDefault="00456E0D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  <w:t>作品圖</w:t>
            </w:r>
            <w:proofErr w:type="spellEnd"/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85B2" w14:textId="77777777" w:rsidR="006C3331" w:rsidRDefault="00456E0D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  <w:t>斷面圖</w:t>
            </w:r>
            <w:proofErr w:type="spellEnd"/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  <w:t>照片或手繪</w:t>
            </w:r>
            <w:proofErr w:type="spellEnd"/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  <w:t>)</w:t>
            </w:r>
          </w:p>
        </w:tc>
      </w:tr>
      <w:tr w:rsidR="006C3331" w14:paraId="66EA1A22" w14:textId="77777777">
        <w:tblPrEx>
          <w:tblCellMar>
            <w:top w:w="0" w:type="dxa"/>
            <w:bottom w:w="0" w:type="dxa"/>
          </w:tblCellMar>
        </w:tblPrEx>
        <w:trPr>
          <w:trHeight w:val="2137"/>
        </w:trPr>
        <w:tc>
          <w:tcPr>
            <w:tcW w:w="5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08E5" w14:textId="77777777" w:rsidR="006C3331" w:rsidRDefault="00456E0D">
            <w:pPr>
              <w:jc w:val="center"/>
            </w:pPr>
            <w:proofErr w:type="spellStart"/>
            <w:r>
              <w:rPr>
                <w:rFonts w:ascii="微軟正黑體" w:eastAsia="微軟正黑體" w:hAnsi="微軟正黑體"/>
                <w:color w:val="A6A6A6"/>
                <w:szCs w:val="24"/>
                <w:lang w:eastAsia="en-US"/>
              </w:rPr>
              <w:t>請插入照片</w:t>
            </w:r>
            <w:proofErr w:type="spellEnd"/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F80E" w14:textId="77777777" w:rsidR="006C3331" w:rsidRDefault="00456E0D">
            <w:pPr>
              <w:jc w:val="center"/>
            </w:pPr>
            <w:proofErr w:type="spellStart"/>
            <w:r>
              <w:rPr>
                <w:rFonts w:ascii="微軟正黑體" w:eastAsia="微軟正黑體" w:hAnsi="微軟正黑體"/>
                <w:color w:val="A6A6A6"/>
                <w:szCs w:val="24"/>
                <w:lang w:eastAsia="en-US"/>
              </w:rPr>
              <w:t>請插入照片</w:t>
            </w:r>
            <w:proofErr w:type="spellEnd"/>
          </w:p>
        </w:tc>
      </w:tr>
      <w:tr w:rsidR="006C3331" w14:paraId="6C233363" w14:textId="77777777">
        <w:tblPrEx>
          <w:tblCellMar>
            <w:top w:w="0" w:type="dxa"/>
            <w:bottom w:w="0" w:type="dxa"/>
          </w:tblCellMar>
        </w:tblPrEx>
        <w:tc>
          <w:tcPr>
            <w:tcW w:w="5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7D84" w14:textId="77777777" w:rsidR="006C3331" w:rsidRDefault="00456E0D">
            <w:pPr>
              <w:jc w:val="center"/>
            </w:pPr>
            <w:proofErr w:type="spellStart"/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  <w:t>配方與材料</w:t>
            </w:r>
            <w:proofErr w:type="spellEnd"/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111C3" w14:textId="77777777" w:rsidR="006C3331" w:rsidRDefault="00456E0D">
            <w:pPr>
              <w:jc w:val="center"/>
            </w:pPr>
            <w:proofErr w:type="spellStart"/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  <w:t>製作方式</w:t>
            </w:r>
            <w:proofErr w:type="spellEnd"/>
          </w:p>
        </w:tc>
      </w:tr>
      <w:tr w:rsidR="006C3331" w14:paraId="51FD2905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5D18" w14:textId="77777777" w:rsidR="006C3331" w:rsidRDefault="00456E0D">
            <w:pPr>
              <w:rPr>
                <w:rFonts w:ascii="微軟正黑體" w:eastAsia="微軟正黑體" w:hAnsi="微軟正黑體"/>
                <w:b/>
                <w:bCs/>
                <w:lang w:eastAsia="en-US"/>
              </w:rPr>
            </w:pPr>
            <w:proofErr w:type="spellStart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項目</w:t>
            </w:r>
            <w:proofErr w:type="spellEnd"/>
          </w:p>
        </w:tc>
        <w:tc>
          <w:tcPr>
            <w:tcW w:w="4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2C93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lang w:eastAsia="en-US"/>
              </w:rPr>
            </w:pPr>
          </w:p>
        </w:tc>
        <w:tc>
          <w:tcPr>
            <w:tcW w:w="4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C87D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lang w:eastAsia="en-US"/>
              </w:rPr>
            </w:pPr>
          </w:p>
        </w:tc>
      </w:tr>
      <w:tr w:rsidR="006C3331" w14:paraId="3E17CA31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74D6" w14:textId="77777777" w:rsidR="006C3331" w:rsidRDefault="00456E0D">
            <w:pPr>
              <w:rPr>
                <w:rFonts w:ascii="微軟正黑體" w:eastAsia="微軟正黑體" w:hAnsi="微軟正黑體"/>
                <w:b/>
                <w:bCs/>
                <w:lang w:eastAsia="en-US"/>
              </w:rPr>
            </w:pPr>
            <w:proofErr w:type="spellStart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材料名稱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E35A5" w14:textId="77777777" w:rsidR="006C3331" w:rsidRDefault="00456E0D">
            <w:pPr>
              <w:rPr>
                <w:rFonts w:ascii="微軟正黑體" w:eastAsia="微軟正黑體" w:hAnsi="微軟正黑體"/>
                <w:b/>
                <w:bCs/>
                <w:lang w:eastAsia="en-US"/>
              </w:rPr>
            </w:pPr>
            <w:proofErr w:type="spellStart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重量</w:t>
            </w:r>
            <w:proofErr w:type="spellEnd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(g)</w:t>
            </w:r>
          </w:p>
        </w:tc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CD72E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</w:tr>
      <w:tr w:rsidR="006C3331" w14:paraId="4BA82F3E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8268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A9FE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lang w:eastAsia="en-US"/>
              </w:rPr>
            </w:pPr>
          </w:p>
        </w:tc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69C9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</w:tr>
      <w:tr w:rsidR="006C3331" w14:paraId="5727B11E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34AB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411C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lang w:eastAsia="en-US"/>
              </w:rPr>
            </w:pPr>
          </w:p>
        </w:tc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CC9D3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</w:tr>
      <w:tr w:rsidR="006C3331" w14:paraId="40B319CE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A357" w14:textId="77777777" w:rsidR="006C3331" w:rsidRDefault="00456E0D">
            <w:proofErr w:type="spellStart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項目</w:t>
            </w:r>
            <w:proofErr w:type="spellEnd"/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1978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4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AFAC5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</w:tr>
      <w:tr w:rsidR="006C3331" w14:paraId="04977B60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1BD31" w14:textId="77777777" w:rsidR="006C3331" w:rsidRDefault="00456E0D">
            <w:proofErr w:type="spellStart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材料名稱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D3F9" w14:textId="77777777" w:rsidR="006C3331" w:rsidRDefault="00456E0D">
            <w:proofErr w:type="spellStart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重量</w:t>
            </w:r>
            <w:proofErr w:type="spellEnd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(g)</w:t>
            </w:r>
          </w:p>
        </w:tc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7C2C3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</w:tr>
      <w:tr w:rsidR="006C3331" w14:paraId="1B45D484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BEC2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EAC0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8C28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</w:tr>
      <w:tr w:rsidR="006C3331" w14:paraId="2EB7B2A2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9AB3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C18E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6070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</w:tr>
      <w:tr w:rsidR="006C3331" w14:paraId="78B29B02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CB3C3" w14:textId="77777777" w:rsidR="006C3331" w:rsidRDefault="00456E0D">
            <w:proofErr w:type="spellStart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項目</w:t>
            </w:r>
            <w:proofErr w:type="spellEnd"/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218D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4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CC4E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</w:tr>
      <w:tr w:rsidR="006C3331" w14:paraId="31D60438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19149" w14:textId="77777777" w:rsidR="006C3331" w:rsidRDefault="00456E0D">
            <w:proofErr w:type="spellStart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材料名稱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9D93" w14:textId="77777777" w:rsidR="006C3331" w:rsidRDefault="00456E0D">
            <w:proofErr w:type="spellStart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重量</w:t>
            </w:r>
            <w:proofErr w:type="spellEnd"/>
            <w:r>
              <w:rPr>
                <w:rFonts w:ascii="微軟正黑體" w:eastAsia="微軟正黑體" w:hAnsi="微軟正黑體"/>
                <w:b/>
                <w:bCs/>
                <w:lang w:eastAsia="en-US"/>
              </w:rPr>
              <w:t>(g)</w:t>
            </w:r>
          </w:p>
        </w:tc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D436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</w:tr>
      <w:tr w:rsidR="006C3331" w14:paraId="60AF41A6" w14:textId="7777777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A1B2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42333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26FB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</w:tr>
      <w:tr w:rsidR="006C3331" w14:paraId="1DAB36FE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6EAC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8F81" w14:textId="77777777" w:rsidR="006C3331" w:rsidRDefault="006C3331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2B98" w14:textId="77777777" w:rsidR="006C3331" w:rsidRDefault="006C3331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  <w:lang w:eastAsia="en-US"/>
              </w:rPr>
            </w:pPr>
          </w:p>
        </w:tc>
      </w:tr>
    </w:tbl>
    <w:p w14:paraId="4C6980C5" w14:textId="77777777" w:rsidR="00000000" w:rsidRDefault="00456E0D">
      <w:pPr>
        <w:sectPr w:rsidR="00000000">
          <w:footerReference w:type="default" r:id="rId7"/>
          <w:pgSz w:w="11910" w:h="16840"/>
          <w:pgMar w:top="851" w:right="992" w:bottom="709" w:left="1134" w:header="794" w:footer="397" w:gutter="0"/>
          <w:cols w:space="720"/>
        </w:sectPr>
      </w:pPr>
    </w:p>
    <w:p w14:paraId="067DDEE3" w14:textId="77777777" w:rsidR="006C3331" w:rsidRDefault="00456E0D">
      <w:pPr>
        <w:spacing w:before="42"/>
        <w:ind w:left="213"/>
      </w:pPr>
      <w:r>
        <w:rPr>
          <w:rFonts w:ascii="標楷體" w:eastAsia="標楷體" w:hAnsi="標楷體" w:cs="標楷體"/>
          <w:b/>
          <w:noProof/>
          <w:spacing w:val="-1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42D6E7" wp14:editId="083B49FE">
                <wp:simplePos x="0" y="0"/>
                <wp:positionH relativeFrom="margin">
                  <wp:align>left</wp:align>
                </wp:positionH>
                <wp:positionV relativeFrom="paragraph">
                  <wp:posOffset>40635</wp:posOffset>
                </wp:positionV>
                <wp:extent cx="2781303" cy="438153"/>
                <wp:effectExtent l="0" t="0" r="0" b="0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3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ACF623F" w14:textId="77777777" w:rsidR="006C3331" w:rsidRDefault="00456E0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附件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  <w:p w14:paraId="10F8F896" w14:textId="77777777" w:rsidR="006C3331" w:rsidRDefault="00456E0D">
                            <w:pPr>
                              <w:spacing w:before="4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導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覽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解說影片設計組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z w:val="18"/>
                              </w:rPr>
                              <w:t>原住民伴手禮設計組報名表</w:t>
                            </w:r>
                          </w:p>
                          <w:p w14:paraId="3A6542F9" w14:textId="77777777" w:rsidR="006C3331" w:rsidRDefault="006C333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2D6E7" id="_x0000_s1028" type="#_x0000_t202" style="position:absolute;left:0;text-align:left;margin-left:0;margin-top:3.2pt;width:219pt;height:34.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" stroked="f">
                <v:textbox>
                  <w:txbxContent>
                    <w:p w14:paraId="4ACF623F" w14:textId="77777777" w:rsidR="006C3331" w:rsidRDefault="00456E0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附件</w:t>
                      </w:r>
                      <w:r>
                        <w:rPr>
                          <w:sz w:val="18"/>
                        </w:rPr>
                        <w:t>2</w:t>
                      </w:r>
                    </w:p>
                    <w:p w14:paraId="10F8F896" w14:textId="77777777" w:rsidR="006C3331" w:rsidRDefault="00456E0D">
                      <w:pPr>
                        <w:spacing w:before="42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導</w:t>
                      </w:r>
                      <w:proofErr w:type="gramStart"/>
                      <w:r>
                        <w:rPr>
                          <w:sz w:val="18"/>
                        </w:rPr>
                        <w:t>覽</w:t>
                      </w:r>
                      <w:proofErr w:type="gramEnd"/>
                      <w:r>
                        <w:rPr>
                          <w:sz w:val="18"/>
                        </w:rPr>
                        <w:t>解說影片設計組</w:t>
                      </w:r>
                      <w:r>
                        <w:rPr>
                          <w:sz w:val="18"/>
                        </w:rPr>
                        <w:t>&amp;</w:t>
                      </w:r>
                      <w:r>
                        <w:rPr>
                          <w:sz w:val="18"/>
                        </w:rPr>
                        <w:t>原住民伴手禮設計組報名表</w:t>
                      </w:r>
                    </w:p>
                    <w:p w14:paraId="3A6542F9" w14:textId="77777777" w:rsidR="006C3331" w:rsidRDefault="006C3331"/>
                  </w:txbxContent>
                </v:textbox>
                <w10:wrap anchorx="margin"/>
              </v:shape>
            </w:pict>
          </mc:Fallback>
        </mc:AlternateContent>
      </w:r>
    </w:p>
    <w:p w14:paraId="25DC4B5C" w14:textId="77777777" w:rsidR="006C3331" w:rsidRDefault="006C3331">
      <w:pPr>
        <w:spacing w:before="20"/>
        <w:rPr>
          <w:rFonts w:ascii="標楷體" w:eastAsia="標楷體" w:hAnsi="標楷體" w:cs="標楷體"/>
          <w:b/>
          <w:spacing w:val="-1"/>
          <w:sz w:val="20"/>
        </w:rPr>
      </w:pPr>
    </w:p>
    <w:p w14:paraId="0F43D84C" w14:textId="77777777" w:rsidR="006C3331" w:rsidRDefault="00456E0D">
      <w:pPr>
        <w:spacing w:before="240"/>
        <w:ind w:left="215"/>
        <w:jc w:val="center"/>
      </w:pPr>
      <w:r>
        <w:rPr>
          <w:rFonts w:ascii="標楷體" w:eastAsia="標楷體" w:hAnsi="標楷體" w:cs="標楷體"/>
          <w:b/>
          <w:spacing w:val="-1"/>
          <w:sz w:val="40"/>
        </w:rPr>
        <w:t xml:space="preserve">CITY STAR </w:t>
      </w:r>
      <w:r>
        <w:rPr>
          <w:rFonts w:ascii="標楷體" w:eastAsia="標楷體" w:hAnsi="標楷體" w:cs="標楷體"/>
          <w:b/>
          <w:spacing w:val="-1"/>
          <w:sz w:val="40"/>
        </w:rPr>
        <w:t>城市餐旅之星挑戰賽</w:t>
      </w:r>
      <w:r>
        <w:rPr>
          <w:rFonts w:ascii="標楷體" w:eastAsia="標楷體" w:hAnsi="標楷體" w:cs="標楷體"/>
          <w:b/>
          <w:sz w:val="40"/>
        </w:rPr>
        <w:t>報名表</w:t>
      </w:r>
    </w:p>
    <w:p w14:paraId="38CDA736" w14:textId="77777777" w:rsidR="006C3331" w:rsidRDefault="00456E0D">
      <w:pPr>
        <w:spacing w:before="20"/>
        <w:ind w:left="215"/>
        <w:jc w:val="center"/>
        <w:rPr>
          <w:rFonts w:ascii="標楷體" w:eastAsia="標楷體" w:hAnsi="標楷體" w:cs="標楷體"/>
          <w:b/>
          <w:sz w:val="40"/>
        </w:rPr>
      </w:pPr>
      <w:r>
        <w:rPr>
          <w:rFonts w:ascii="標楷體" w:eastAsia="標楷體" w:hAnsi="標楷體" w:cs="標楷體"/>
          <w:b/>
          <w:sz w:val="40"/>
        </w:rPr>
        <w:t>導</w:t>
      </w:r>
      <w:proofErr w:type="gramStart"/>
      <w:r>
        <w:rPr>
          <w:rFonts w:ascii="標楷體" w:eastAsia="標楷體" w:hAnsi="標楷體" w:cs="標楷體"/>
          <w:b/>
          <w:sz w:val="40"/>
        </w:rPr>
        <w:t>覽</w:t>
      </w:r>
      <w:proofErr w:type="gramEnd"/>
      <w:r>
        <w:rPr>
          <w:rFonts w:ascii="標楷體" w:eastAsia="標楷體" w:hAnsi="標楷體" w:cs="標楷體"/>
          <w:b/>
          <w:sz w:val="40"/>
        </w:rPr>
        <w:t>解說影片設計組</w:t>
      </w:r>
      <w:r>
        <w:rPr>
          <w:rFonts w:ascii="標楷體" w:eastAsia="標楷體" w:hAnsi="標楷體" w:cs="標楷體"/>
          <w:b/>
          <w:sz w:val="40"/>
        </w:rPr>
        <w:t>&amp;</w:t>
      </w:r>
      <w:r>
        <w:rPr>
          <w:rFonts w:ascii="標楷體" w:eastAsia="標楷體" w:hAnsi="標楷體" w:cs="標楷體"/>
          <w:b/>
          <w:sz w:val="40"/>
        </w:rPr>
        <w:t>原住民伴手禮設計組</w:t>
      </w:r>
    </w:p>
    <w:tbl>
      <w:tblPr>
        <w:tblW w:w="991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600"/>
        <w:gridCol w:w="372"/>
        <w:gridCol w:w="303"/>
        <w:gridCol w:w="2350"/>
        <w:gridCol w:w="197"/>
        <w:gridCol w:w="924"/>
        <w:gridCol w:w="684"/>
        <w:gridCol w:w="754"/>
        <w:gridCol w:w="1303"/>
        <w:gridCol w:w="836"/>
        <w:gridCol w:w="829"/>
      </w:tblGrid>
      <w:tr w:rsidR="006C3331" w14:paraId="08C6DE7B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A705" w14:textId="77777777" w:rsidR="006C3331" w:rsidRDefault="00456E0D">
            <w:pPr>
              <w:spacing w:before="88"/>
              <w:ind w:left="210"/>
              <w:rPr>
                <w:rFonts w:ascii="標楷體" w:eastAsia="標楷體" w:hAnsi="標楷體" w:cs="標楷體"/>
                <w:b/>
                <w:w w:val="95"/>
              </w:rPr>
            </w:pPr>
            <w:r>
              <w:rPr>
                <w:rFonts w:ascii="標楷體" w:eastAsia="標楷體" w:hAnsi="標楷體" w:cs="標楷體"/>
                <w:b/>
                <w:w w:val="95"/>
              </w:rPr>
              <w:t>參加項目</w:t>
            </w:r>
          </w:p>
        </w:tc>
        <w:tc>
          <w:tcPr>
            <w:tcW w:w="8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53F2" w14:textId="77777777" w:rsidR="006C3331" w:rsidRDefault="00456E0D">
            <w:pPr>
              <w:rPr>
                <w:rFonts w:ascii="標楷體" w:eastAsia="標楷體" w:hAnsi="標楷體" w:cs="標楷體"/>
                <w:b/>
                <w:w w:val="95"/>
                <w:sz w:val="32"/>
              </w:rPr>
            </w:pPr>
            <w:r>
              <w:rPr>
                <w:rFonts w:ascii="標楷體" w:eastAsia="標楷體" w:hAnsi="標楷體" w:cs="標楷體"/>
                <w:b/>
                <w:w w:val="95"/>
                <w:sz w:val="32"/>
              </w:rPr>
              <w:t>□A1.</w:t>
            </w:r>
            <w:r>
              <w:rPr>
                <w:rFonts w:ascii="標楷體" w:eastAsia="標楷體" w:hAnsi="標楷體" w:cs="標楷體"/>
                <w:b/>
                <w:w w:val="95"/>
                <w:sz w:val="32"/>
              </w:rPr>
              <w:t>導</w:t>
            </w:r>
            <w:proofErr w:type="gramStart"/>
            <w:r>
              <w:rPr>
                <w:rFonts w:ascii="標楷體" w:eastAsia="標楷體" w:hAnsi="標楷體" w:cs="標楷體"/>
                <w:b/>
                <w:w w:val="95"/>
                <w:sz w:val="32"/>
              </w:rPr>
              <w:t>覽</w:t>
            </w:r>
            <w:proofErr w:type="gramEnd"/>
            <w:r>
              <w:rPr>
                <w:rFonts w:ascii="標楷體" w:eastAsia="標楷體" w:hAnsi="標楷體" w:cs="標楷體"/>
                <w:b/>
                <w:w w:val="95"/>
                <w:sz w:val="32"/>
              </w:rPr>
              <w:t>解說影片設計組</w:t>
            </w:r>
            <w:r>
              <w:rPr>
                <w:rFonts w:ascii="標楷體" w:eastAsia="標楷體" w:hAnsi="標楷體" w:cs="標楷體"/>
                <w:b/>
                <w:w w:val="95"/>
                <w:sz w:val="32"/>
              </w:rPr>
              <w:t xml:space="preserve"> </w:t>
            </w:r>
          </w:p>
          <w:p w14:paraId="27191853" w14:textId="77777777" w:rsidR="006C3331" w:rsidRDefault="00456E0D">
            <w:r>
              <w:rPr>
                <w:rFonts w:ascii="標楷體" w:eastAsia="標楷體" w:hAnsi="標楷體" w:cs="標楷體"/>
                <w:b/>
                <w:w w:val="95"/>
                <w:sz w:val="32"/>
              </w:rPr>
              <w:t>□B3.</w:t>
            </w:r>
            <w:r>
              <w:rPr>
                <w:rFonts w:ascii="標楷體" w:eastAsia="標楷體" w:hAnsi="標楷體" w:cs="標楷體"/>
                <w:b/>
                <w:w w:val="95"/>
                <w:sz w:val="32"/>
              </w:rPr>
              <w:t>原住民伴手禮組設計組</w:t>
            </w:r>
          </w:p>
        </w:tc>
      </w:tr>
      <w:tr w:rsidR="006C3331" w14:paraId="6CAC3573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BC3F" w14:textId="77777777" w:rsidR="006C3331" w:rsidRDefault="00456E0D">
            <w:pPr>
              <w:spacing w:before="88"/>
              <w:ind w:left="210"/>
            </w:pPr>
            <w:r>
              <w:rPr>
                <w:rFonts w:ascii="標楷體" w:eastAsia="標楷體" w:hAnsi="標楷體" w:cs="標楷體"/>
                <w:b/>
                <w:w w:val="95"/>
              </w:rPr>
              <w:t>作品名稱</w:t>
            </w:r>
          </w:p>
        </w:tc>
        <w:tc>
          <w:tcPr>
            <w:tcW w:w="8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9320" w14:textId="77777777" w:rsidR="006C3331" w:rsidRDefault="006C3331">
            <w:pPr>
              <w:jc w:val="both"/>
              <w:rPr>
                <w:rFonts w:eastAsia="標楷體" w:cs="標楷體"/>
              </w:rPr>
            </w:pPr>
          </w:p>
        </w:tc>
      </w:tr>
      <w:tr w:rsidR="006C3331" w14:paraId="38B5C6D5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5C2A" w14:textId="77777777" w:rsidR="006C3331" w:rsidRDefault="00456E0D">
            <w:pPr>
              <w:spacing w:before="11" w:line="296" w:lineRule="exact"/>
              <w:ind w:left="450" w:right="184" w:hanging="240"/>
            </w:pPr>
            <w:r>
              <w:rPr>
                <w:rFonts w:ascii="標楷體" w:eastAsia="標楷體" w:hAnsi="標楷體" w:cs="標楷體"/>
                <w:b/>
                <w:spacing w:val="-2"/>
              </w:rPr>
              <w:t>主要作者</w:t>
            </w:r>
            <w:r>
              <w:rPr>
                <w:rFonts w:ascii="標楷體" w:eastAsia="標楷體" w:hAnsi="標楷體" w:cs="標楷體"/>
                <w:b/>
              </w:rPr>
              <w:t>姓名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7393" w14:textId="77777777" w:rsidR="006C3331" w:rsidRDefault="006C3331">
            <w:pPr>
              <w:jc w:val="both"/>
              <w:rPr>
                <w:rFonts w:eastAsia="標楷體" w:cs="標楷體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B0B5" w14:textId="77777777" w:rsidR="006C3331" w:rsidRDefault="00456E0D">
            <w:pPr>
              <w:spacing w:before="134"/>
              <w:ind w:left="212"/>
            </w:pPr>
            <w:r>
              <w:rPr>
                <w:rFonts w:ascii="標楷體" w:eastAsia="標楷體" w:hAnsi="標楷體" w:cs="標楷體"/>
                <w:b/>
                <w:w w:val="95"/>
              </w:rPr>
              <w:t>出生年月日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F595" w14:textId="77777777" w:rsidR="006C3331" w:rsidRDefault="00456E0D">
            <w:pPr>
              <w:spacing w:before="134"/>
              <w:ind w:left="311" w:right="-44"/>
            </w:pPr>
            <w:r>
              <w:rPr>
                <w:rFonts w:ascii="標楷體" w:eastAsia="標楷體" w:hAnsi="標楷體" w:cs="標楷體"/>
                <w:spacing w:val="-3"/>
              </w:rPr>
              <w:t>民國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A2933" w14:textId="77777777" w:rsidR="006C3331" w:rsidRDefault="00456E0D">
            <w:pPr>
              <w:spacing w:before="134"/>
              <w:ind w:left="77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5BB9" w14:textId="77777777" w:rsidR="006C3331" w:rsidRDefault="00456E0D">
            <w:pPr>
              <w:spacing w:before="134"/>
              <w:ind w:left="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AC03" w14:textId="77777777" w:rsidR="006C3331" w:rsidRDefault="00456E0D">
            <w:pPr>
              <w:spacing w:before="134"/>
              <w:ind w:left="2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</w:t>
            </w:r>
          </w:p>
        </w:tc>
      </w:tr>
      <w:tr w:rsidR="006C3331" w14:paraId="71CA6FF5" w14:textId="77777777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A7C1" w14:textId="77777777" w:rsidR="006C3331" w:rsidRDefault="006C3331">
            <w:pPr>
              <w:rPr>
                <w:rFonts w:ascii="標楷體" w:eastAsia="標楷體" w:hAnsi="標楷體" w:cs="標楷體"/>
                <w:b/>
                <w:sz w:val="30"/>
              </w:rPr>
            </w:pPr>
          </w:p>
          <w:p w14:paraId="11C570CE" w14:textId="77777777" w:rsidR="006C3331" w:rsidRDefault="00456E0D">
            <w:pPr>
              <w:ind w:left="210"/>
            </w:pPr>
            <w:r>
              <w:rPr>
                <w:rFonts w:ascii="標楷體" w:eastAsia="標楷體" w:hAnsi="標楷體" w:cs="標楷體"/>
                <w:b/>
                <w:w w:val="95"/>
              </w:rPr>
              <w:t>通訊地址</w:t>
            </w:r>
          </w:p>
        </w:tc>
        <w:tc>
          <w:tcPr>
            <w:tcW w:w="8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55292" w14:textId="77777777" w:rsidR="006C3331" w:rsidRDefault="006C3331">
            <w:pPr>
              <w:spacing w:before="6"/>
              <w:rPr>
                <w:rFonts w:ascii="標楷體" w:eastAsia="標楷體" w:hAnsi="標楷體" w:cs="標楷體"/>
                <w:b/>
                <w:sz w:val="21"/>
              </w:rPr>
            </w:pPr>
          </w:p>
          <w:p w14:paraId="3BBD8CAC" w14:textId="77777777" w:rsidR="006C3331" w:rsidRDefault="00456E0D">
            <w:pPr>
              <w:tabs>
                <w:tab w:val="left" w:pos="2757"/>
                <w:tab w:val="left" w:pos="2993"/>
                <w:tab w:val="left" w:pos="3794"/>
                <w:tab w:val="left" w:pos="4073"/>
                <w:tab w:val="left" w:pos="4941"/>
                <w:tab w:val="left" w:pos="5223"/>
                <w:tab w:val="left" w:pos="5748"/>
                <w:tab w:val="left" w:pos="7753"/>
              </w:tabs>
              <w:spacing w:line="432" w:lineRule="auto"/>
              <w:ind w:left="1264" w:right="95" w:hanging="72"/>
            </w:pPr>
            <w:r>
              <w:rPr>
                <w:rFonts w:ascii="標楷體" w:eastAsia="標楷體" w:hAnsi="標楷體" w:cs="標楷體"/>
              </w:rPr>
              <w:t>縣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區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sz w:val="23"/>
              </w:rPr>
              <w:t>里</w:t>
            </w:r>
            <w:r>
              <w:rPr>
                <w:rFonts w:ascii="標楷體" w:eastAsia="標楷體" w:hAnsi="標楷體" w:cs="標楷體"/>
                <w:sz w:val="23"/>
              </w:rPr>
              <w:tab/>
            </w:r>
            <w:r>
              <w:rPr>
                <w:rFonts w:ascii="標楷體" w:eastAsia="標楷體" w:hAnsi="標楷體" w:cs="標楷體"/>
                <w:sz w:val="23"/>
              </w:rPr>
              <w:tab/>
            </w:r>
            <w:r>
              <w:rPr>
                <w:rFonts w:ascii="標楷體" w:eastAsia="標楷體" w:hAnsi="標楷體" w:cs="標楷體"/>
                <w:sz w:val="23"/>
              </w:rPr>
              <w:t>鄰</w:t>
            </w:r>
            <w:r>
              <w:rPr>
                <w:rFonts w:ascii="標楷體" w:eastAsia="標楷體" w:hAnsi="標楷體" w:cs="標楷體"/>
                <w:sz w:val="23"/>
              </w:rPr>
              <w:tab/>
            </w:r>
            <w:r>
              <w:rPr>
                <w:rFonts w:ascii="標楷體" w:eastAsia="標楷體" w:hAnsi="標楷體" w:cs="標楷體"/>
                <w:sz w:val="23"/>
              </w:rPr>
              <w:tab/>
            </w:r>
            <w:r>
              <w:rPr>
                <w:rFonts w:ascii="標楷體" w:eastAsia="標楷體" w:hAnsi="標楷體" w:cs="標楷體"/>
                <w:spacing w:val="-1"/>
                <w:sz w:val="23"/>
              </w:rPr>
              <w:t>路</w:t>
            </w:r>
            <w:r>
              <w:rPr>
                <w:rFonts w:ascii="標楷體" w:eastAsia="標楷體" w:hAnsi="標楷體" w:cs="標楷體"/>
                <w:spacing w:val="-1"/>
                <w:sz w:val="23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sz w:val="23"/>
              </w:rPr>
              <w:t>街</w:t>
            </w:r>
            <w:r>
              <w:rPr>
                <w:rFonts w:ascii="標楷體" w:eastAsia="標楷體" w:hAnsi="標楷體" w:cs="標楷體"/>
                <w:sz w:val="23"/>
              </w:rPr>
              <w:t>)</w:t>
            </w:r>
            <w:r>
              <w:rPr>
                <w:rFonts w:ascii="標楷體" w:eastAsia="標楷體" w:hAnsi="標楷體" w:cs="標楷體"/>
                <w:spacing w:val="-112"/>
                <w:sz w:val="23"/>
              </w:rPr>
              <w:t xml:space="preserve"> </w:t>
            </w:r>
            <w:r>
              <w:rPr>
                <w:rFonts w:ascii="標楷體" w:eastAsia="標楷體" w:hAnsi="標楷體" w:cs="標楷體"/>
                <w:sz w:val="23"/>
              </w:rPr>
              <w:t>段</w:t>
            </w:r>
            <w:r>
              <w:rPr>
                <w:rFonts w:ascii="標楷體" w:eastAsia="標楷體" w:hAnsi="標楷體" w:cs="標楷體"/>
                <w:sz w:val="23"/>
              </w:rPr>
              <w:tab/>
            </w:r>
            <w:r>
              <w:rPr>
                <w:rFonts w:ascii="標楷體" w:eastAsia="標楷體" w:hAnsi="標楷體" w:cs="標楷體"/>
                <w:sz w:val="23"/>
              </w:rPr>
              <w:t>巷</w:t>
            </w:r>
            <w:r>
              <w:rPr>
                <w:rFonts w:ascii="標楷體" w:eastAsia="標楷體" w:hAnsi="標楷體" w:cs="標楷體"/>
                <w:sz w:val="23"/>
              </w:rPr>
              <w:tab/>
            </w:r>
            <w:r>
              <w:rPr>
                <w:rFonts w:ascii="標楷體" w:eastAsia="標楷體" w:hAnsi="標楷體" w:cs="標楷體"/>
                <w:sz w:val="23"/>
              </w:rPr>
              <w:tab/>
            </w:r>
            <w:r>
              <w:rPr>
                <w:rFonts w:ascii="標楷體" w:eastAsia="標楷體" w:hAnsi="標楷體" w:cs="標楷體"/>
                <w:sz w:val="23"/>
              </w:rPr>
              <w:t>弄</w:t>
            </w:r>
            <w:r>
              <w:rPr>
                <w:rFonts w:ascii="標楷體" w:eastAsia="標楷體" w:hAnsi="標楷體" w:cs="標楷體"/>
                <w:sz w:val="23"/>
              </w:rPr>
              <w:tab/>
            </w:r>
            <w:r>
              <w:rPr>
                <w:rFonts w:ascii="標楷體" w:eastAsia="標楷體" w:hAnsi="標楷體" w:cs="標楷體"/>
                <w:sz w:val="23"/>
              </w:rPr>
              <w:tab/>
            </w:r>
            <w:r>
              <w:rPr>
                <w:rFonts w:ascii="標楷體" w:eastAsia="標楷體" w:hAnsi="標楷體" w:cs="標楷體"/>
                <w:sz w:val="23"/>
              </w:rPr>
              <w:t>號</w:t>
            </w:r>
            <w:r>
              <w:rPr>
                <w:rFonts w:ascii="標楷體" w:eastAsia="標楷體" w:hAnsi="標楷體" w:cs="標楷體"/>
                <w:sz w:val="23"/>
              </w:rPr>
              <w:tab/>
            </w:r>
            <w:r>
              <w:rPr>
                <w:rFonts w:ascii="標楷體" w:eastAsia="標楷體" w:hAnsi="標楷體" w:cs="標楷體"/>
                <w:sz w:val="23"/>
              </w:rPr>
              <w:tab/>
            </w:r>
            <w:r>
              <w:rPr>
                <w:rFonts w:ascii="標楷體" w:eastAsia="標楷體" w:hAnsi="標楷體" w:cs="標楷體"/>
                <w:sz w:val="23"/>
              </w:rPr>
              <w:t>樓之</w:t>
            </w:r>
          </w:p>
        </w:tc>
      </w:tr>
      <w:tr w:rsidR="006C3331" w14:paraId="7C7EAFB5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0329" w14:textId="77777777" w:rsidR="006C3331" w:rsidRDefault="00456E0D">
            <w:pPr>
              <w:spacing w:before="14" w:line="304" w:lineRule="exact"/>
              <w:ind w:left="33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E-mail</w:t>
            </w:r>
          </w:p>
        </w:tc>
        <w:tc>
          <w:tcPr>
            <w:tcW w:w="8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3127" w14:textId="77777777" w:rsidR="006C3331" w:rsidRDefault="006C3331">
            <w:pPr>
              <w:jc w:val="both"/>
              <w:rPr>
                <w:rFonts w:eastAsia="標楷體" w:cs="標楷體"/>
              </w:rPr>
            </w:pPr>
          </w:p>
        </w:tc>
      </w:tr>
      <w:tr w:rsidR="006C3331" w14:paraId="36AC0A9E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AD6A" w14:textId="77777777" w:rsidR="006C3331" w:rsidRDefault="00456E0D">
            <w:pPr>
              <w:spacing w:before="91"/>
              <w:ind w:left="398"/>
            </w:pPr>
            <w:r>
              <w:rPr>
                <w:rFonts w:ascii="標楷體" w:eastAsia="標楷體" w:hAnsi="標楷體" w:cs="標楷體"/>
                <w:b/>
                <w:w w:val="95"/>
              </w:rPr>
              <w:t>就讀學校</w:t>
            </w:r>
          </w:p>
        </w:tc>
        <w:tc>
          <w:tcPr>
            <w:tcW w:w="3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7C52" w14:textId="77777777" w:rsidR="006C3331" w:rsidRDefault="006C3331">
            <w:pPr>
              <w:jc w:val="both"/>
              <w:rPr>
                <w:rFonts w:eastAsia="標楷體" w:cs="標楷體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3433" w14:textId="77777777" w:rsidR="006C3331" w:rsidRDefault="00456E0D">
            <w:pPr>
              <w:spacing w:before="91"/>
              <w:ind w:left="248"/>
            </w:pPr>
            <w:r>
              <w:rPr>
                <w:rFonts w:ascii="標楷體" w:eastAsia="標楷體" w:hAnsi="標楷體" w:cs="標楷體"/>
                <w:b/>
                <w:w w:val="95"/>
              </w:rPr>
              <w:t>就讀科系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5D45" w14:textId="77777777" w:rsidR="006C3331" w:rsidRDefault="006C3331">
            <w:pPr>
              <w:jc w:val="both"/>
              <w:rPr>
                <w:rFonts w:eastAsia="標楷體" w:cs="標楷體"/>
              </w:rPr>
            </w:pPr>
          </w:p>
        </w:tc>
      </w:tr>
      <w:tr w:rsidR="006C3331" w14:paraId="29D673E0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00E44" w14:textId="77777777" w:rsidR="006C3331" w:rsidRDefault="00456E0D">
            <w:pPr>
              <w:spacing w:before="127"/>
              <w:ind w:left="398"/>
            </w:pPr>
            <w:r>
              <w:rPr>
                <w:rFonts w:ascii="標楷體" w:eastAsia="標楷體" w:hAnsi="標楷體" w:cs="標楷體"/>
                <w:b/>
                <w:w w:val="95"/>
              </w:rPr>
              <w:t>連絡電話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0964" w14:textId="77777777" w:rsidR="006C3331" w:rsidRDefault="00456E0D">
            <w:pPr>
              <w:spacing w:before="127"/>
              <w:ind w:left="11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（日）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0E21" w14:textId="77777777" w:rsidR="006C3331" w:rsidRDefault="00456E0D">
            <w:pPr>
              <w:spacing w:before="127"/>
              <w:ind w:left="7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（夜）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F443" w14:textId="77777777" w:rsidR="006C3331" w:rsidRDefault="00456E0D">
            <w:pPr>
              <w:spacing w:before="127"/>
              <w:ind w:left="119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（手機）</w:t>
            </w:r>
          </w:p>
        </w:tc>
      </w:tr>
      <w:tr w:rsidR="006C3331" w14:paraId="5597569F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99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8216F" w14:textId="77777777" w:rsidR="006C3331" w:rsidRDefault="00456E0D">
            <w:pPr>
              <w:spacing w:before="98"/>
              <w:ind w:left="4036" w:right="4006"/>
              <w:jc w:val="center"/>
            </w:pPr>
            <w:r>
              <w:rPr>
                <w:rFonts w:ascii="標楷體" w:eastAsia="標楷體" w:hAnsi="標楷體" w:cs="標楷體"/>
                <w:b/>
                <w:w w:val="95"/>
              </w:rPr>
              <w:t>其它共同參與人員</w:t>
            </w:r>
          </w:p>
        </w:tc>
      </w:tr>
      <w:tr w:rsidR="006C3331" w14:paraId="2D5A4AE2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0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ED8D" w14:textId="77777777" w:rsidR="006C3331" w:rsidRDefault="00456E0D">
            <w:pPr>
              <w:spacing w:before="136"/>
              <w:ind w:left="769" w:right="74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0142" w14:textId="77777777" w:rsidR="006C3331" w:rsidRDefault="00456E0D">
            <w:pPr>
              <w:spacing w:line="306" w:lineRule="exact"/>
              <w:ind w:left="11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連絡電話</w:t>
            </w:r>
          </w:p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FBF2" w14:textId="77777777" w:rsidR="006C3331" w:rsidRDefault="00456E0D">
            <w:pPr>
              <w:spacing w:before="2" w:line="304" w:lineRule="exact"/>
              <w:ind w:left="1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</w:tr>
      <w:tr w:rsidR="006C3331" w14:paraId="7FF7AACE" w14:textId="7777777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0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9405" w14:textId="77777777" w:rsidR="006C3331" w:rsidRDefault="006C3331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7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6E70" w14:textId="77777777" w:rsidR="006C3331" w:rsidRDefault="00456E0D">
            <w:pPr>
              <w:spacing w:line="294" w:lineRule="exact"/>
              <w:ind w:left="11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連絡地址</w:t>
            </w:r>
          </w:p>
        </w:tc>
      </w:tr>
      <w:tr w:rsidR="006C3331" w14:paraId="62103FBA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0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A528" w14:textId="77777777" w:rsidR="006C3331" w:rsidRDefault="00456E0D">
            <w:pPr>
              <w:spacing w:before="124"/>
              <w:ind w:left="1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E758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DF73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</w:tr>
      <w:tr w:rsidR="006C3331" w14:paraId="2DD51A6C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0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B3A4" w14:textId="77777777" w:rsidR="006C3331" w:rsidRDefault="006C3331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7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51BB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</w:tr>
      <w:tr w:rsidR="006C3331" w14:paraId="02E64E63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0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7082" w14:textId="77777777" w:rsidR="006C3331" w:rsidRDefault="00456E0D">
            <w:pPr>
              <w:spacing w:before="129"/>
              <w:ind w:left="1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0BCE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E335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</w:tr>
      <w:tr w:rsidR="006C3331" w14:paraId="7EFABE52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0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9CF2E" w14:textId="77777777" w:rsidR="006C3331" w:rsidRDefault="006C3331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7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FFCB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</w:tr>
      <w:tr w:rsidR="006C3331" w14:paraId="6EB5C2B2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0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45D1A" w14:textId="77777777" w:rsidR="006C3331" w:rsidRDefault="00456E0D">
            <w:pPr>
              <w:spacing w:before="127"/>
              <w:ind w:left="1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9E76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03FC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</w:tr>
      <w:tr w:rsidR="006C3331" w14:paraId="3C32D022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0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12EF" w14:textId="77777777" w:rsidR="006C3331" w:rsidRDefault="006C3331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7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46CC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</w:tr>
      <w:tr w:rsidR="006C3331" w14:paraId="571ACDBF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0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81E5" w14:textId="77777777" w:rsidR="006C3331" w:rsidRDefault="00456E0D">
            <w:pPr>
              <w:spacing w:before="127"/>
              <w:ind w:left="1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E3FE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4AC9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</w:tr>
      <w:tr w:rsidR="006C3331" w14:paraId="76D88E69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0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F23A" w14:textId="77777777" w:rsidR="006C3331" w:rsidRDefault="006C3331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7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6CBE" w14:textId="77777777" w:rsidR="006C3331" w:rsidRDefault="006C3331">
            <w:pPr>
              <w:jc w:val="both"/>
              <w:rPr>
                <w:rFonts w:eastAsia="標楷體" w:cs="標楷體"/>
                <w:sz w:val="20"/>
              </w:rPr>
            </w:pPr>
          </w:p>
        </w:tc>
      </w:tr>
      <w:tr w:rsidR="006C3331" w14:paraId="494A8A06" w14:textId="77777777">
        <w:tblPrEx>
          <w:tblCellMar>
            <w:top w:w="0" w:type="dxa"/>
            <w:bottom w:w="0" w:type="dxa"/>
          </w:tblCellMar>
        </w:tblPrEx>
        <w:trPr>
          <w:trHeight w:val="340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C46BB" w14:textId="77777777" w:rsidR="006C3331" w:rsidRDefault="006C3331">
            <w:pPr>
              <w:rPr>
                <w:rFonts w:ascii="標楷體" w:eastAsia="標楷體" w:hAnsi="標楷體" w:cs="標楷體"/>
                <w:b/>
              </w:rPr>
            </w:pPr>
          </w:p>
          <w:p w14:paraId="5992660C" w14:textId="77777777" w:rsidR="006C3331" w:rsidRDefault="006C3331">
            <w:pPr>
              <w:rPr>
                <w:rFonts w:ascii="標楷體" w:eastAsia="標楷體" w:hAnsi="標楷體" w:cs="標楷體"/>
                <w:b/>
              </w:rPr>
            </w:pPr>
          </w:p>
          <w:p w14:paraId="6061CCC6" w14:textId="77777777" w:rsidR="006C3331" w:rsidRDefault="006C3331">
            <w:pPr>
              <w:rPr>
                <w:rFonts w:ascii="標楷體" w:eastAsia="標楷體" w:hAnsi="標楷體" w:cs="標楷體"/>
                <w:b/>
              </w:rPr>
            </w:pPr>
          </w:p>
          <w:p w14:paraId="22F9AFC8" w14:textId="77777777" w:rsidR="006C3331" w:rsidRDefault="006C3331">
            <w:pPr>
              <w:rPr>
                <w:rFonts w:ascii="標楷體" w:eastAsia="標楷體" w:hAnsi="標楷體" w:cs="標楷體"/>
                <w:b/>
              </w:rPr>
            </w:pPr>
          </w:p>
          <w:p w14:paraId="5FD95C0D" w14:textId="77777777" w:rsidR="006C3331" w:rsidRDefault="006C3331">
            <w:pPr>
              <w:spacing w:before="8"/>
              <w:rPr>
                <w:rFonts w:ascii="標楷體" w:eastAsia="標楷體" w:hAnsi="標楷體" w:cs="標楷體"/>
                <w:b/>
                <w:sz w:val="16"/>
              </w:rPr>
            </w:pPr>
          </w:p>
          <w:p w14:paraId="30AD5B1B" w14:textId="77777777" w:rsidR="006C3331" w:rsidRDefault="00456E0D">
            <w:pPr>
              <w:spacing w:line="204" w:lineRule="auto"/>
              <w:ind w:left="150" w:right="124"/>
            </w:pPr>
            <w:r>
              <w:rPr>
                <w:rFonts w:ascii="標楷體" w:eastAsia="標楷體" w:hAnsi="標楷體" w:cs="標楷體"/>
                <w:b/>
                <w:spacing w:val="-3"/>
              </w:rPr>
              <w:t>參賽聲明</w:t>
            </w:r>
          </w:p>
        </w:tc>
        <w:tc>
          <w:tcPr>
            <w:tcW w:w="91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E25E" w14:textId="77777777" w:rsidR="006C3331" w:rsidRDefault="00456E0D">
            <w:pPr>
              <w:spacing w:before="7" w:line="204" w:lineRule="auto"/>
              <w:ind w:left="172" w:right="205"/>
            </w:pPr>
            <w:r>
              <w:rPr>
                <w:rFonts w:ascii="標楷體" w:eastAsia="標楷體" w:hAnsi="標楷體" w:cs="標楷體"/>
              </w:rPr>
              <w:t>本人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團隊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參加『</w:t>
            </w:r>
            <w:r>
              <w:rPr>
                <w:rFonts w:ascii="標楷體" w:eastAsia="標楷體" w:hAnsi="標楷體" w:cs="標楷體"/>
              </w:rPr>
              <w:t xml:space="preserve">CITY STAR </w:t>
            </w:r>
            <w:r>
              <w:rPr>
                <w:rFonts w:ascii="標楷體" w:eastAsia="標楷體" w:hAnsi="標楷體" w:cs="標楷體"/>
              </w:rPr>
              <w:t>城市餐旅之星挑戰賽</w:t>
            </w:r>
            <w:r>
              <w:rPr>
                <w:rFonts w:ascii="標楷體" w:eastAsia="標楷體" w:hAnsi="標楷體" w:cs="標楷體"/>
                <w:spacing w:val="-4"/>
              </w:rPr>
              <w:t>』活動，本人</w:t>
            </w:r>
            <w:r>
              <w:rPr>
                <w:rFonts w:ascii="標楷體" w:eastAsia="標楷體" w:hAnsi="標楷體" w:cs="標楷體"/>
                <w:spacing w:val="-4"/>
              </w:rPr>
              <w:t>(</w:t>
            </w:r>
            <w:r>
              <w:rPr>
                <w:rFonts w:ascii="標楷體" w:eastAsia="標楷體" w:hAnsi="標楷體" w:cs="標楷體"/>
                <w:spacing w:val="-4"/>
              </w:rPr>
              <w:t>團隊</w:t>
            </w:r>
            <w:r>
              <w:rPr>
                <w:rFonts w:ascii="標楷體" w:eastAsia="標楷體" w:hAnsi="標楷體" w:cs="標楷體"/>
                <w:spacing w:val="-4"/>
              </w:rPr>
              <w:t>)</w:t>
            </w:r>
            <w:r>
              <w:rPr>
                <w:rFonts w:ascii="標楷體" w:eastAsia="標楷體" w:hAnsi="標楷體" w:cs="標楷體"/>
                <w:spacing w:val="-4"/>
              </w:rPr>
              <w:t>保證</w:t>
            </w:r>
            <w:r>
              <w:rPr>
                <w:rFonts w:ascii="標楷體" w:eastAsia="標楷體" w:hAnsi="標楷體" w:cs="標楷體"/>
              </w:rPr>
              <w:t>已確實了解活動簡章和公告之規定，並同意遵守各項規定。</w:t>
            </w:r>
          </w:p>
          <w:p w14:paraId="08D4F589" w14:textId="77777777" w:rsidR="006C3331" w:rsidRDefault="00456E0D">
            <w:pPr>
              <w:numPr>
                <w:ilvl w:val="0"/>
                <w:numId w:val="1"/>
              </w:numPr>
              <w:tabs>
                <w:tab w:val="left" w:pos="-2189"/>
              </w:tabs>
              <w:spacing w:line="304" w:lineRule="exact"/>
              <w:ind w:hanging="203"/>
            </w:pPr>
            <w:r>
              <w:rPr>
                <w:rFonts w:ascii="標楷體" w:eastAsia="標楷體" w:hAnsi="標楷體" w:cs="標楷體"/>
                <w:spacing w:val="-5"/>
              </w:rPr>
              <w:t>本人</w:t>
            </w:r>
            <w:r>
              <w:rPr>
                <w:rFonts w:ascii="標楷體" w:eastAsia="標楷體" w:hAnsi="標楷體" w:cs="標楷體"/>
                <w:spacing w:val="-5"/>
              </w:rPr>
              <w:t>(</w:t>
            </w:r>
            <w:r>
              <w:rPr>
                <w:rFonts w:ascii="標楷體" w:eastAsia="標楷體" w:hAnsi="標楷體" w:cs="標楷體"/>
                <w:spacing w:val="-5"/>
              </w:rPr>
              <w:t>團隊</w:t>
            </w:r>
            <w:r>
              <w:rPr>
                <w:rFonts w:ascii="標楷體" w:eastAsia="標楷體" w:hAnsi="標楷體" w:cs="標楷體"/>
                <w:spacing w:val="-5"/>
              </w:rPr>
              <w:t>)</w:t>
            </w:r>
            <w:r>
              <w:rPr>
                <w:rFonts w:ascii="標楷體" w:eastAsia="標楷體" w:hAnsi="標楷體" w:cs="標楷體"/>
                <w:spacing w:val="-5"/>
              </w:rPr>
              <w:t>具結上述各項資料正確無誤，以及所</w:t>
            </w:r>
            <w:r>
              <w:rPr>
                <w:rFonts w:ascii="標楷體" w:eastAsia="標楷體" w:hAnsi="標楷體" w:cs="標楷體"/>
                <w:spacing w:val="-5"/>
                <w:u w:val="single"/>
              </w:rPr>
              <w:t>參加比賽之文章及圖片與相片、影</w:t>
            </w:r>
          </w:p>
          <w:p w14:paraId="6CDC43E3" w14:textId="77777777" w:rsidR="006C3331" w:rsidRDefault="00456E0D">
            <w:pPr>
              <w:spacing w:before="2" w:line="204" w:lineRule="auto"/>
              <w:ind w:left="488" w:right="290"/>
            </w:pPr>
            <w:r>
              <w:rPr>
                <w:rFonts w:eastAsia="Times New Roman" w:cs="標楷體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pacing w:val="-4"/>
                <w:u w:val="single"/>
              </w:rPr>
              <w:t>片、音樂係本人</w:t>
            </w:r>
            <w:r>
              <w:rPr>
                <w:rFonts w:ascii="標楷體" w:eastAsia="標楷體" w:hAnsi="標楷體" w:cs="標楷體"/>
                <w:spacing w:val="-4"/>
                <w:u w:val="single"/>
              </w:rPr>
              <w:t>(</w:t>
            </w:r>
            <w:r>
              <w:rPr>
                <w:rFonts w:ascii="標楷體" w:eastAsia="標楷體" w:hAnsi="標楷體" w:cs="標楷體"/>
                <w:spacing w:val="-4"/>
                <w:u w:val="single"/>
              </w:rPr>
              <w:t>團隊</w:t>
            </w:r>
            <w:r>
              <w:rPr>
                <w:rFonts w:ascii="標楷體" w:eastAsia="標楷體" w:hAnsi="標楷體" w:cs="標楷體"/>
                <w:spacing w:val="-4"/>
                <w:u w:val="single"/>
              </w:rPr>
              <w:t>)</w:t>
            </w:r>
            <w:r>
              <w:rPr>
                <w:rFonts w:ascii="標楷體" w:eastAsia="標楷體" w:hAnsi="標楷體" w:cs="標楷體"/>
                <w:spacing w:val="-4"/>
                <w:u w:val="single"/>
              </w:rPr>
              <w:t>之原創</w:t>
            </w:r>
            <w:r>
              <w:rPr>
                <w:rFonts w:ascii="標楷體" w:eastAsia="標楷體" w:hAnsi="標楷體" w:cs="標楷體"/>
                <w:spacing w:val="-8"/>
              </w:rPr>
              <w:t>著作，且不曾對外</w:t>
            </w:r>
            <w:r>
              <w:rPr>
                <w:rFonts w:ascii="標楷體" w:eastAsia="標楷體" w:hAnsi="標楷體" w:cs="標楷體"/>
                <w:spacing w:val="-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pacing w:val="-8"/>
              </w:rPr>
              <w:t>含校內</w:t>
            </w:r>
            <w:proofErr w:type="gramEnd"/>
            <w:r>
              <w:rPr>
                <w:rFonts w:ascii="標楷體" w:eastAsia="標楷體" w:hAnsi="標楷體" w:cs="標楷體"/>
                <w:spacing w:val="-8"/>
              </w:rPr>
              <w:t>)</w:t>
            </w:r>
            <w:r>
              <w:rPr>
                <w:rFonts w:ascii="標楷體" w:eastAsia="標楷體" w:hAnsi="標楷體" w:cs="標楷體"/>
                <w:spacing w:val="-8"/>
              </w:rPr>
              <w:t>公開發表，如有不實，</w:t>
            </w:r>
            <w:r>
              <w:rPr>
                <w:rFonts w:ascii="標楷體" w:eastAsia="標楷體" w:hAnsi="標楷體" w:cs="標楷體"/>
                <w:spacing w:val="-117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願自負全部之法律責任。</w:t>
            </w:r>
          </w:p>
          <w:p w14:paraId="5925415E" w14:textId="77777777" w:rsidR="006C3331" w:rsidRDefault="00456E0D">
            <w:pPr>
              <w:numPr>
                <w:ilvl w:val="0"/>
                <w:numId w:val="1"/>
              </w:numPr>
              <w:tabs>
                <w:tab w:val="left" w:pos="422"/>
              </w:tabs>
              <w:spacing w:before="2" w:line="204" w:lineRule="auto"/>
              <w:ind w:left="484" w:right="299" w:hanging="267"/>
            </w:pPr>
            <w:r>
              <w:rPr>
                <w:rFonts w:ascii="標楷體" w:eastAsia="標楷體" w:hAnsi="標楷體" w:cs="標楷體"/>
              </w:rPr>
              <w:t>本人（團隊）同意上述參賽作品之相關資料，</w:t>
            </w:r>
            <w:r>
              <w:rPr>
                <w:rFonts w:ascii="標楷體" w:eastAsia="標楷體" w:hAnsi="標楷體" w:cs="標楷體"/>
                <w:b/>
              </w:rPr>
              <w:t>無償供</w:t>
            </w:r>
            <w:r>
              <w:rPr>
                <w:rFonts w:ascii="標楷體" w:eastAsia="標楷體" w:hAnsi="標楷體" w:cs="標楷體"/>
              </w:rPr>
              <w:t>主、協辦單位使用於在未來製作活動成果報告書、展示及未來重製與露出之使用。</w:t>
            </w:r>
          </w:p>
          <w:p w14:paraId="05498E31" w14:textId="77777777" w:rsidR="006C3331" w:rsidRDefault="00456E0D">
            <w:pPr>
              <w:numPr>
                <w:ilvl w:val="0"/>
                <w:numId w:val="1"/>
              </w:numPr>
              <w:tabs>
                <w:tab w:val="left" w:pos="422"/>
              </w:tabs>
              <w:spacing w:line="204" w:lineRule="auto"/>
              <w:ind w:left="484" w:right="312" w:hanging="26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本人（團隊）同意本創意作品及相關內容授權主、協辦單位提供給相關單位參考應用於地方發展上。</w:t>
            </w:r>
          </w:p>
          <w:p w14:paraId="71E09583" w14:textId="77777777" w:rsidR="006C3331" w:rsidRDefault="00456E0D">
            <w:pPr>
              <w:tabs>
                <w:tab w:val="left" w:pos="4713"/>
              </w:tabs>
              <w:spacing w:before="4"/>
              <w:ind w:left="1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聲明人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隊長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（簽名及蓋章）</w:t>
            </w:r>
          </w:p>
          <w:p w14:paraId="4FD4A6C5" w14:textId="77777777" w:rsidR="006C3331" w:rsidRDefault="006C3331">
            <w:pPr>
              <w:spacing w:before="2"/>
              <w:rPr>
                <w:rFonts w:ascii="標楷體" w:eastAsia="標楷體" w:hAnsi="標楷體" w:cs="標楷體"/>
                <w:b/>
                <w:sz w:val="33"/>
              </w:rPr>
            </w:pPr>
          </w:p>
          <w:p w14:paraId="2C0EA7DD" w14:textId="77777777" w:rsidR="006C3331" w:rsidRDefault="00456E0D">
            <w:pPr>
              <w:tabs>
                <w:tab w:val="left" w:pos="6896"/>
                <w:tab w:val="left" w:pos="7856"/>
                <w:tab w:val="left" w:pos="8816"/>
              </w:tabs>
              <w:ind w:left="521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中華民國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</w:tbl>
    <w:p w14:paraId="4B9DDF9F" w14:textId="77777777" w:rsidR="006C3331" w:rsidRDefault="00456E0D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參賽者聲明書</w:t>
      </w:r>
      <w:r>
        <w:rPr>
          <w:rFonts w:ascii="微軟正黑體" w:eastAsia="微軟正黑體" w:hAnsi="微軟正黑體"/>
          <w:sz w:val="28"/>
          <w:szCs w:val="28"/>
        </w:rPr>
        <w:t xml:space="preserve"> - </w:t>
      </w:r>
      <w:r>
        <w:rPr>
          <w:rFonts w:ascii="微軟正黑體" w:eastAsia="微軟正黑體" w:hAnsi="微軟正黑體"/>
          <w:sz w:val="28"/>
          <w:szCs w:val="28"/>
        </w:rPr>
        <w:t>填寫完成後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>掃描檔上傳</w:t>
      </w:r>
    </w:p>
    <w:p w14:paraId="0298AFA1" w14:textId="77777777" w:rsidR="006C3331" w:rsidRDefault="006C3331"/>
    <w:p w14:paraId="3696774D" w14:textId="77777777" w:rsidR="006C3331" w:rsidRDefault="006C3331"/>
    <w:p w14:paraId="456B8736" w14:textId="77777777" w:rsidR="006C3331" w:rsidRDefault="00456E0D">
      <w:pPr>
        <w:rPr>
          <w:sz w:val="18"/>
        </w:rPr>
      </w:pPr>
      <w:r>
        <w:rPr>
          <w:sz w:val="18"/>
        </w:rPr>
        <w:lastRenderedPageBreak/>
        <w:t>附件</w:t>
      </w:r>
      <w:r>
        <w:rPr>
          <w:sz w:val="18"/>
        </w:rPr>
        <w:t>2</w:t>
      </w:r>
    </w:p>
    <w:p w14:paraId="492F02FA" w14:textId="77777777" w:rsidR="006C3331" w:rsidRDefault="00456E0D">
      <w:pPr>
        <w:spacing w:before="42"/>
        <w:jc w:val="both"/>
        <w:rPr>
          <w:sz w:val="18"/>
        </w:rPr>
      </w:pPr>
      <w:r>
        <w:rPr>
          <w:sz w:val="18"/>
        </w:rPr>
        <w:t>導</w:t>
      </w:r>
      <w:proofErr w:type="gramStart"/>
      <w:r>
        <w:rPr>
          <w:sz w:val="18"/>
        </w:rPr>
        <w:t>覽</w:t>
      </w:r>
      <w:proofErr w:type="gramEnd"/>
      <w:r>
        <w:rPr>
          <w:sz w:val="18"/>
        </w:rPr>
        <w:t>解說影片設計組</w:t>
      </w:r>
      <w:r>
        <w:rPr>
          <w:sz w:val="18"/>
        </w:rPr>
        <w:t>&amp;</w:t>
      </w:r>
      <w:r>
        <w:rPr>
          <w:sz w:val="18"/>
        </w:rPr>
        <w:t>原住民伴手禮設計組報名表</w:t>
      </w:r>
    </w:p>
    <w:p w14:paraId="2B91FAED" w14:textId="77777777" w:rsidR="006C3331" w:rsidRDefault="00456E0D">
      <w:pPr>
        <w:spacing w:before="240"/>
        <w:ind w:left="215"/>
        <w:jc w:val="center"/>
      </w:pPr>
      <w:r>
        <w:rPr>
          <w:rFonts w:ascii="標楷體" w:eastAsia="標楷體" w:hAnsi="標楷體" w:cs="標楷體"/>
          <w:b/>
          <w:spacing w:val="-1"/>
          <w:sz w:val="40"/>
        </w:rPr>
        <w:t xml:space="preserve">CITY STAR </w:t>
      </w:r>
      <w:r>
        <w:rPr>
          <w:rFonts w:ascii="標楷體" w:eastAsia="標楷體" w:hAnsi="標楷體" w:cs="標楷體"/>
          <w:b/>
          <w:spacing w:val="-1"/>
          <w:sz w:val="40"/>
        </w:rPr>
        <w:t>城市餐旅之星挑戰賽</w:t>
      </w:r>
      <w:r>
        <w:rPr>
          <w:rFonts w:ascii="標楷體" w:eastAsia="標楷體" w:hAnsi="標楷體" w:cs="標楷體"/>
          <w:b/>
          <w:sz w:val="40"/>
        </w:rPr>
        <w:t>報名表</w:t>
      </w:r>
    </w:p>
    <w:p w14:paraId="1A54223A" w14:textId="77777777" w:rsidR="006C3331" w:rsidRDefault="00456E0D">
      <w:pPr>
        <w:spacing w:before="20"/>
        <w:ind w:left="215"/>
        <w:jc w:val="center"/>
        <w:rPr>
          <w:rFonts w:ascii="標楷體" w:eastAsia="標楷體" w:hAnsi="標楷體" w:cs="標楷體"/>
          <w:b/>
          <w:sz w:val="40"/>
        </w:rPr>
      </w:pPr>
      <w:r>
        <w:rPr>
          <w:rFonts w:ascii="標楷體" w:eastAsia="標楷體" w:hAnsi="標楷體" w:cs="標楷體"/>
          <w:b/>
          <w:sz w:val="40"/>
        </w:rPr>
        <w:t>原住民伴手禮設計組</w:t>
      </w:r>
      <w:r>
        <w:rPr>
          <w:rFonts w:ascii="標楷體" w:eastAsia="標楷體" w:hAnsi="標楷體" w:cs="標楷體"/>
          <w:b/>
          <w:sz w:val="40"/>
        </w:rPr>
        <w:t xml:space="preserve"> </w:t>
      </w:r>
      <w:r>
        <w:rPr>
          <w:rFonts w:ascii="標楷體" w:eastAsia="標楷體" w:hAnsi="標楷體" w:cs="標楷體"/>
          <w:b/>
          <w:sz w:val="40"/>
        </w:rPr>
        <w:t>設計理念</w:t>
      </w:r>
    </w:p>
    <w:tbl>
      <w:tblPr>
        <w:tblW w:w="991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6"/>
        <w:gridCol w:w="8552"/>
      </w:tblGrid>
      <w:tr w:rsidR="006C3331" w14:paraId="0688562F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D387" w14:textId="77777777" w:rsidR="006C3331" w:rsidRDefault="00456E0D">
            <w:pPr>
              <w:spacing w:before="88"/>
              <w:ind w:left="210"/>
              <w:jc w:val="both"/>
              <w:rPr>
                <w:rFonts w:ascii="標楷體" w:eastAsia="標楷體" w:hAnsi="標楷體" w:cs="標楷體"/>
                <w:b/>
                <w:w w:val="95"/>
              </w:rPr>
            </w:pPr>
            <w:r>
              <w:rPr>
                <w:rFonts w:ascii="標楷體" w:eastAsia="標楷體" w:hAnsi="標楷體" w:cs="標楷體"/>
                <w:b/>
                <w:w w:val="95"/>
              </w:rPr>
              <w:t>參加項目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AE52" w14:textId="77777777" w:rsidR="006C3331" w:rsidRDefault="00456E0D">
            <w:pPr>
              <w:jc w:val="both"/>
            </w:pPr>
            <w:r>
              <w:rPr>
                <w:rFonts w:ascii="標楷體" w:eastAsia="標楷體" w:hAnsi="標楷體" w:cs="標楷體"/>
                <w:b/>
                <w:w w:val="95"/>
                <w:sz w:val="32"/>
              </w:rPr>
              <w:t>□B3.</w:t>
            </w:r>
            <w:r>
              <w:rPr>
                <w:rFonts w:ascii="標楷體" w:eastAsia="標楷體" w:hAnsi="標楷體" w:cs="標楷體"/>
                <w:b/>
                <w:w w:val="95"/>
                <w:sz w:val="32"/>
              </w:rPr>
              <w:t>原住民伴手禮組設計組</w:t>
            </w:r>
          </w:p>
        </w:tc>
      </w:tr>
      <w:tr w:rsidR="006C3331" w14:paraId="3D6E8F2A" w14:textId="77777777">
        <w:tblPrEx>
          <w:tblCellMar>
            <w:top w:w="0" w:type="dxa"/>
            <w:bottom w:w="0" w:type="dxa"/>
          </w:tblCellMar>
        </w:tblPrEx>
        <w:trPr>
          <w:trHeight w:val="664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0D1C" w14:textId="77777777" w:rsidR="006C3331" w:rsidRDefault="00456E0D">
            <w:pPr>
              <w:spacing w:before="88"/>
              <w:ind w:left="210"/>
              <w:jc w:val="both"/>
              <w:rPr>
                <w:rFonts w:ascii="標楷體" w:eastAsia="標楷體" w:hAnsi="標楷體" w:cs="標楷體"/>
                <w:b/>
                <w:w w:val="95"/>
              </w:rPr>
            </w:pPr>
            <w:r>
              <w:rPr>
                <w:rFonts w:ascii="標楷體" w:eastAsia="標楷體" w:hAnsi="標楷體" w:cs="標楷體"/>
                <w:b/>
                <w:w w:val="95"/>
              </w:rPr>
              <w:t>設計理念</w:t>
            </w:r>
            <w:r>
              <w:rPr>
                <w:rFonts w:ascii="標楷體" w:eastAsia="標楷體" w:hAnsi="標楷體" w:cs="標楷體"/>
                <w:b/>
                <w:w w:val="95"/>
              </w:rPr>
              <w:t>/</w:t>
            </w:r>
            <w:r>
              <w:rPr>
                <w:rFonts w:ascii="標楷體" w:eastAsia="標楷體" w:hAnsi="標楷體" w:cs="標楷體"/>
                <w:b/>
                <w:w w:val="95"/>
              </w:rPr>
              <w:t>材料</w:t>
            </w:r>
            <w:r>
              <w:rPr>
                <w:rFonts w:ascii="標楷體" w:eastAsia="標楷體" w:hAnsi="標楷體" w:cs="標楷體"/>
                <w:b/>
                <w:w w:val="95"/>
              </w:rPr>
              <w:t>/</w:t>
            </w:r>
            <w:r>
              <w:rPr>
                <w:rFonts w:ascii="標楷體" w:eastAsia="標楷體" w:hAnsi="標楷體" w:cs="標楷體"/>
                <w:b/>
                <w:w w:val="95"/>
              </w:rPr>
              <w:t>作法</w:t>
            </w:r>
          </w:p>
          <w:p w14:paraId="5486C250" w14:textId="77777777" w:rsidR="006C3331" w:rsidRDefault="00456E0D">
            <w:pPr>
              <w:spacing w:before="88"/>
              <w:ind w:left="210"/>
              <w:jc w:val="both"/>
            </w:pPr>
            <w:r>
              <w:rPr>
                <w:rFonts w:ascii="標楷體" w:eastAsia="標楷體" w:hAnsi="標楷體" w:cs="標楷體"/>
                <w:b/>
                <w:w w:val="95"/>
              </w:rPr>
              <w:t>(1000</w:t>
            </w:r>
            <w:r>
              <w:rPr>
                <w:rFonts w:ascii="標楷體" w:eastAsia="標楷體" w:hAnsi="標楷體" w:cs="標楷體"/>
                <w:b/>
                <w:w w:val="95"/>
              </w:rPr>
              <w:t>字</w:t>
            </w:r>
            <w:r>
              <w:rPr>
                <w:rFonts w:ascii="標楷體" w:eastAsia="標楷體" w:hAnsi="標楷體" w:cs="標楷體"/>
                <w:b/>
                <w:w w:val="95"/>
              </w:rPr>
              <w:t>)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5A6B" w14:textId="77777777" w:rsidR="006C3331" w:rsidRDefault="006C3331">
            <w:pPr>
              <w:jc w:val="both"/>
              <w:rPr>
                <w:rFonts w:eastAsia="標楷體" w:cs="標楷體"/>
              </w:rPr>
            </w:pPr>
          </w:p>
        </w:tc>
      </w:tr>
      <w:tr w:rsidR="006C3331" w14:paraId="5CB2AFFA" w14:textId="77777777">
        <w:tblPrEx>
          <w:tblCellMar>
            <w:top w:w="0" w:type="dxa"/>
            <w:bottom w:w="0" w:type="dxa"/>
          </w:tblCellMar>
        </w:tblPrEx>
        <w:trPr>
          <w:trHeight w:val="529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255C" w14:textId="77777777" w:rsidR="006C3331" w:rsidRDefault="00456E0D">
            <w:pPr>
              <w:spacing w:before="88"/>
              <w:ind w:left="210"/>
              <w:jc w:val="both"/>
              <w:rPr>
                <w:rFonts w:ascii="標楷體" w:eastAsia="標楷體" w:hAnsi="標楷體" w:cs="標楷體"/>
                <w:b/>
                <w:w w:val="95"/>
              </w:rPr>
            </w:pPr>
            <w:r>
              <w:rPr>
                <w:rFonts w:ascii="標楷體" w:eastAsia="標楷體" w:hAnsi="標楷體" w:cs="標楷體"/>
                <w:b/>
                <w:w w:val="95"/>
              </w:rPr>
              <w:t>作品照片</w:t>
            </w:r>
          </w:p>
          <w:p w14:paraId="56E111DD" w14:textId="77777777" w:rsidR="006C3331" w:rsidRDefault="00456E0D">
            <w:pPr>
              <w:spacing w:before="88"/>
              <w:ind w:left="210"/>
              <w:jc w:val="both"/>
              <w:rPr>
                <w:rFonts w:ascii="標楷體" w:eastAsia="標楷體" w:hAnsi="標楷體" w:cs="標楷體"/>
                <w:b/>
                <w:w w:val="95"/>
              </w:rPr>
            </w:pPr>
            <w:r>
              <w:rPr>
                <w:rFonts w:ascii="標楷體" w:eastAsia="標楷體" w:hAnsi="標楷體" w:cs="標楷體"/>
                <w:b/>
                <w:w w:val="95"/>
              </w:rPr>
              <w:t>(3</w:t>
            </w:r>
            <w:r>
              <w:rPr>
                <w:rFonts w:ascii="標楷體" w:eastAsia="標楷體" w:hAnsi="標楷體" w:cs="標楷體"/>
                <w:b/>
                <w:w w:val="95"/>
              </w:rPr>
              <w:t>張</w:t>
            </w:r>
            <w:r>
              <w:rPr>
                <w:rFonts w:ascii="標楷體" w:eastAsia="標楷體" w:hAnsi="標楷體" w:cs="標楷體"/>
                <w:b/>
                <w:w w:val="95"/>
              </w:rPr>
              <w:t>)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2427" w14:textId="77777777" w:rsidR="006C3331" w:rsidRDefault="006C3331">
            <w:pPr>
              <w:jc w:val="both"/>
              <w:rPr>
                <w:rFonts w:eastAsia="標楷體" w:cs="標楷體"/>
              </w:rPr>
            </w:pPr>
          </w:p>
        </w:tc>
      </w:tr>
    </w:tbl>
    <w:p w14:paraId="4E15F26B" w14:textId="77777777" w:rsidR="006C3331" w:rsidRDefault="00456E0D">
      <w:r>
        <w:rPr>
          <w:rFonts w:ascii="微軟正黑體" w:eastAsia="微軟正黑體" w:hAnsi="微軟正黑體"/>
          <w:sz w:val="28"/>
          <w:szCs w:val="28"/>
        </w:rPr>
        <w:t>參賽者聲明書</w:t>
      </w:r>
      <w:r>
        <w:rPr>
          <w:rFonts w:ascii="微軟正黑體" w:eastAsia="微軟正黑體" w:hAnsi="微軟正黑體"/>
          <w:sz w:val="28"/>
          <w:szCs w:val="28"/>
        </w:rPr>
        <w:t xml:space="preserve"> - </w:t>
      </w:r>
      <w:r>
        <w:rPr>
          <w:rFonts w:ascii="微軟正黑體" w:eastAsia="微軟正黑體" w:hAnsi="微軟正黑體"/>
          <w:sz w:val="28"/>
          <w:szCs w:val="28"/>
        </w:rPr>
        <w:t>填寫完成後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>掃描檔上傳</w:t>
      </w:r>
    </w:p>
    <w:p w14:paraId="3B01E297" w14:textId="77777777" w:rsidR="006C3331" w:rsidRDefault="00456E0D">
      <w:pPr>
        <w:spacing w:before="42"/>
        <w:ind w:left="213"/>
      </w:pPr>
      <w:r>
        <w:rPr>
          <w:rFonts w:ascii="標楷體" w:eastAsia="標楷體" w:hAnsi="標楷體" w:cs="標楷體"/>
          <w:b/>
          <w:noProof/>
          <w:spacing w:val="-1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592424E" wp14:editId="37068A8B">
                <wp:simplePos x="0" y="0"/>
                <wp:positionH relativeFrom="margin">
                  <wp:align>left</wp:align>
                </wp:positionH>
                <wp:positionV relativeFrom="paragraph">
                  <wp:posOffset>40635</wp:posOffset>
                </wp:positionV>
                <wp:extent cx="2781303" cy="438153"/>
                <wp:effectExtent l="0" t="0" r="0" b="0"/>
                <wp:wrapNone/>
                <wp:docPr id="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3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50808F7" w14:textId="77777777" w:rsidR="006C3331" w:rsidRDefault="00456E0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附件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  <w:p w14:paraId="604CD155" w14:textId="77777777" w:rsidR="006C3331" w:rsidRDefault="00456E0D">
                            <w:pPr>
                              <w:spacing w:before="4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原住民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手指小食展示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配方表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2424E" id="文字方塊 3" o:spid="_x0000_s1029" type="#_x0000_t202" style="position:absolute;left:0;text-align:left;margin-left:0;margin-top:3.2pt;width:219pt;height:34.5pt;z-index:-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" stroked="f">
                <v:textbox>
                  <w:txbxContent>
                    <w:p w14:paraId="450808F7" w14:textId="77777777" w:rsidR="006C3331" w:rsidRDefault="00456E0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附件</w:t>
                      </w:r>
                      <w:r>
                        <w:rPr>
                          <w:sz w:val="18"/>
                        </w:rPr>
                        <w:t>3</w:t>
                      </w:r>
                    </w:p>
                    <w:p w14:paraId="604CD155" w14:textId="77777777" w:rsidR="006C3331" w:rsidRDefault="00456E0D">
                      <w:pPr>
                        <w:spacing w:before="42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原住民</w:t>
                      </w:r>
                      <w:proofErr w:type="gramStart"/>
                      <w:r>
                        <w:rPr>
                          <w:sz w:val="18"/>
                        </w:rPr>
                        <w:t>手指小食展示</w:t>
                      </w:r>
                      <w:proofErr w:type="gramEnd"/>
                      <w:r>
                        <w:rPr>
                          <w:sz w:val="18"/>
                        </w:rPr>
                        <w:t>配方表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E8E06" w14:textId="77777777" w:rsidR="006C3331" w:rsidRDefault="006C3331">
      <w:pPr>
        <w:spacing w:before="42"/>
        <w:rPr>
          <w:rFonts w:ascii="標楷體" w:eastAsia="標楷體" w:hAnsi="標楷體" w:cs="標楷體"/>
          <w:b/>
          <w:spacing w:val="-1"/>
        </w:rPr>
      </w:pPr>
    </w:p>
    <w:p w14:paraId="107B6DD9" w14:textId="77777777" w:rsidR="006C3331" w:rsidRDefault="00456E0D">
      <w:pPr>
        <w:spacing w:before="240"/>
        <w:ind w:left="215"/>
        <w:jc w:val="center"/>
      </w:pPr>
      <w:r>
        <w:rPr>
          <w:rFonts w:ascii="標楷體" w:eastAsia="標楷體" w:hAnsi="標楷體" w:cs="標楷體"/>
          <w:b/>
          <w:spacing w:val="-1"/>
          <w:sz w:val="40"/>
        </w:rPr>
        <w:t xml:space="preserve">CITY STAR </w:t>
      </w:r>
      <w:r>
        <w:rPr>
          <w:rFonts w:ascii="標楷體" w:eastAsia="標楷體" w:hAnsi="標楷體" w:cs="標楷體"/>
          <w:b/>
          <w:spacing w:val="-1"/>
          <w:sz w:val="40"/>
        </w:rPr>
        <w:t>城市餐旅之星挑戰賽配方表</w:t>
      </w:r>
    </w:p>
    <w:p w14:paraId="6A31E65C" w14:textId="77777777" w:rsidR="006C3331" w:rsidRDefault="00456E0D">
      <w:pPr>
        <w:spacing w:before="42"/>
        <w:ind w:left="213"/>
        <w:jc w:val="center"/>
      </w:pPr>
      <w:r>
        <w:rPr>
          <w:rFonts w:ascii="標楷體" w:eastAsia="標楷體" w:hAnsi="標楷體" w:cs="標楷體"/>
          <w:b/>
          <w:spacing w:val="-1"/>
          <w:sz w:val="40"/>
        </w:rPr>
        <w:t>原住民</w:t>
      </w:r>
      <w:proofErr w:type="gramStart"/>
      <w:r>
        <w:rPr>
          <w:rFonts w:ascii="標楷體" w:eastAsia="標楷體" w:hAnsi="標楷體" w:cs="標楷體"/>
          <w:b/>
          <w:spacing w:val="-1"/>
          <w:sz w:val="40"/>
        </w:rPr>
        <w:t>手指小食展示</w:t>
      </w:r>
      <w:proofErr w:type="gramEnd"/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80"/>
        <w:gridCol w:w="853"/>
        <w:gridCol w:w="1270"/>
        <w:gridCol w:w="1140"/>
        <w:gridCol w:w="285"/>
        <w:gridCol w:w="697"/>
        <w:gridCol w:w="1713"/>
      </w:tblGrid>
      <w:tr w:rsidR="006C3331" w14:paraId="3EB4722E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5109" w14:textId="77777777" w:rsidR="006C3331" w:rsidRDefault="00456E0D">
            <w:pPr>
              <w:jc w:val="center"/>
              <w:rPr>
                <w:b/>
                <w:bCs/>
              </w:rPr>
            </w:pPr>
            <w:bookmarkStart w:id="0" w:name="RANGE!A1:G27"/>
            <w:r>
              <w:rPr>
                <w:b/>
                <w:bCs/>
              </w:rPr>
              <w:t>成品食譜表</w:t>
            </w:r>
            <w:r>
              <w:rPr>
                <w:b/>
                <w:bCs/>
              </w:rPr>
              <w:t xml:space="preserve"> </w:t>
            </w:r>
            <w:bookmarkEnd w:id="0"/>
          </w:p>
        </w:tc>
      </w:tr>
      <w:tr w:rsidR="006C3331" w14:paraId="53694C4C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131F" w14:textId="77777777" w:rsidR="006C3331" w:rsidRDefault="00456E0D">
            <w:pPr>
              <w:jc w:val="center"/>
            </w:pPr>
            <w:r>
              <w:t>選手編號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5FE1" w14:textId="77777777" w:rsidR="006C3331" w:rsidRDefault="006C3331">
            <w:pPr>
              <w:jc w:val="both"/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2FDB" w14:textId="77777777" w:rsidR="006C3331" w:rsidRDefault="00456E0D">
            <w:pPr>
              <w:jc w:val="center"/>
            </w:pPr>
            <w:r>
              <w:t>競賽項目</w:t>
            </w:r>
          </w:p>
          <w:p w14:paraId="5092945D" w14:textId="77777777" w:rsidR="006C3331" w:rsidRDefault="00456E0D">
            <w:pPr>
              <w:jc w:val="center"/>
            </w:pPr>
            <w:r>
              <w:t>(</w:t>
            </w:r>
            <w:r>
              <w:t>請自行勾選</w:t>
            </w:r>
            <w:r>
              <w:t>)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8948" w14:textId="77777777" w:rsidR="006C3331" w:rsidRDefault="00456E0D">
            <w:pPr>
              <w:jc w:val="center"/>
            </w:pPr>
            <w:r>
              <w:t xml:space="preserve">□  </w:t>
            </w:r>
            <w:r>
              <w:rPr>
                <w:b/>
                <w:bCs/>
              </w:rPr>
              <w:t>原住民</w:t>
            </w:r>
            <w:proofErr w:type="gramStart"/>
            <w:r>
              <w:rPr>
                <w:b/>
                <w:bCs/>
              </w:rPr>
              <w:t>手指小食展示</w:t>
            </w:r>
            <w:proofErr w:type="gramEnd"/>
          </w:p>
        </w:tc>
      </w:tr>
      <w:tr w:rsidR="006C3331" w14:paraId="604482EB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E1D8" w14:textId="77777777" w:rsidR="006C3331" w:rsidRDefault="00456E0D">
            <w:pPr>
              <w:jc w:val="center"/>
            </w:pPr>
            <w:r>
              <w:t>作品總主題名稱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D3F6" w14:textId="77777777" w:rsidR="006C3331" w:rsidRDefault="006C3331">
            <w:pPr>
              <w:jc w:val="both"/>
            </w:pPr>
          </w:p>
        </w:tc>
      </w:tr>
      <w:tr w:rsidR="006C3331" w14:paraId="012367E3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69A2" w14:textId="77777777" w:rsidR="006C3331" w:rsidRDefault="00456E0D">
            <w:pPr>
              <w:jc w:val="center"/>
            </w:pPr>
            <w:r>
              <w:t>創作文化核心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33C8" w14:textId="77777777" w:rsidR="006C3331" w:rsidRDefault="006C3331">
            <w:pPr>
              <w:jc w:val="both"/>
            </w:pPr>
          </w:p>
        </w:tc>
      </w:tr>
      <w:tr w:rsidR="006C3331" w14:paraId="2AB2657A" w14:textId="7777777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15FA" w14:textId="77777777" w:rsidR="006C3331" w:rsidRDefault="00456E0D">
            <w:pPr>
              <w:jc w:val="center"/>
            </w:pPr>
            <w:r>
              <w:t>使用之原住民族元素／族群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8FF99" w14:textId="77777777" w:rsidR="006C3331" w:rsidRDefault="006C3331">
            <w:pPr>
              <w:jc w:val="both"/>
            </w:pPr>
          </w:p>
        </w:tc>
      </w:tr>
      <w:tr w:rsidR="006C3331" w14:paraId="7C250253" w14:textId="77777777">
        <w:tblPrEx>
          <w:tblCellMar>
            <w:top w:w="0" w:type="dxa"/>
            <w:bottom w:w="0" w:type="dxa"/>
          </w:tblCellMar>
        </w:tblPrEx>
        <w:trPr>
          <w:trHeight w:val="29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CB72" w14:textId="77777777" w:rsidR="006C3331" w:rsidRDefault="00456E0D">
            <w:pPr>
              <w:jc w:val="center"/>
            </w:pPr>
            <w:r>
              <w:t>創作理念及特色說明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8AE3" w14:textId="77777777" w:rsidR="006C3331" w:rsidRDefault="006C3331">
            <w:pPr>
              <w:jc w:val="both"/>
            </w:pPr>
          </w:p>
        </w:tc>
      </w:tr>
      <w:tr w:rsidR="006C3331" w14:paraId="01BA8B3E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1E84" w14:textId="77777777" w:rsidR="006C3331" w:rsidRDefault="00456E0D">
            <w:pPr>
              <w:jc w:val="center"/>
            </w:pPr>
            <w:r>
              <w:t>食譜表</w:t>
            </w:r>
          </w:p>
        </w:tc>
      </w:tr>
      <w:tr w:rsidR="006C3331" w14:paraId="0A92A1F1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8277" w14:textId="77777777" w:rsidR="006C3331" w:rsidRDefault="006C3331">
            <w:pPr>
              <w:jc w:val="center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113B" w14:textId="77777777" w:rsidR="006C3331" w:rsidRDefault="00456E0D">
            <w:pPr>
              <w:jc w:val="center"/>
            </w:pPr>
            <w:proofErr w:type="gramStart"/>
            <w:r>
              <w:rPr>
                <w:b/>
                <w:bCs/>
              </w:rPr>
              <w:t>手指小食名稱</w:t>
            </w:r>
            <w:proofErr w:type="gramEnd"/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FAE6" w14:textId="77777777" w:rsidR="006C3331" w:rsidRDefault="00456E0D">
            <w:pPr>
              <w:jc w:val="center"/>
            </w:pPr>
            <w:r>
              <w:rPr>
                <w:b/>
                <w:bCs/>
              </w:rPr>
              <w:t>主要食材／原民元素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03C6" w14:textId="77777777" w:rsidR="006C3331" w:rsidRDefault="00456E0D">
            <w:pPr>
              <w:jc w:val="center"/>
            </w:pPr>
            <w:proofErr w:type="gramStart"/>
            <w:r>
              <w:rPr>
                <w:b/>
                <w:bCs/>
              </w:rPr>
              <w:t>冷展方式</w:t>
            </w:r>
            <w:proofErr w:type="gramEnd"/>
          </w:p>
        </w:tc>
      </w:tr>
      <w:tr w:rsidR="006C3331" w14:paraId="68ADCBED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5A51" w14:textId="77777777" w:rsidR="006C3331" w:rsidRDefault="00456E0D">
            <w:pPr>
              <w:jc w:val="center"/>
            </w:pPr>
            <w:r>
              <w:t>款式</w:t>
            </w:r>
            <w:proofErr w:type="gramStart"/>
            <w:r>
              <w:t>一</w:t>
            </w:r>
            <w:proofErr w:type="gramEnd"/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9F01" w14:textId="77777777" w:rsidR="006C3331" w:rsidRDefault="006C3331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D170" w14:textId="77777777" w:rsidR="006C3331" w:rsidRDefault="006C3331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9AFD" w14:textId="77777777" w:rsidR="006C3331" w:rsidRDefault="00456E0D">
            <w:pPr>
              <w:jc w:val="center"/>
            </w:pPr>
            <w:r>
              <w:t xml:space="preserve">□ </w:t>
            </w:r>
            <w:r>
              <w:t>冷食</w:t>
            </w:r>
            <w:r>
              <w:t xml:space="preserve"> □ </w:t>
            </w:r>
            <w:proofErr w:type="gramStart"/>
            <w:r>
              <w:t>冷展熟成</w:t>
            </w:r>
            <w:proofErr w:type="gramEnd"/>
          </w:p>
        </w:tc>
      </w:tr>
      <w:tr w:rsidR="006C3331" w14:paraId="39913F36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3237" w14:textId="77777777" w:rsidR="006C3331" w:rsidRDefault="00456E0D">
            <w:pPr>
              <w:jc w:val="center"/>
            </w:pPr>
            <w:r>
              <w:t>款式二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5022" w14:textId="77777777" w:rsidR="006C3331" w:rsidRDefault="006C3331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EE69" w14:textId="77777777" w:rsidR="006C3331" w:rsidRDefault="006C3331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059D" w14:textId="77777777" w:rsidR="006C3331" w:rsidRDefault="00456E0D">
            <w:pPr>
              <w:jc w:val="center"/>
            </w:pPr>
            <w:r>
              <w:t xml:space="preserve">□ </w:t>
            </w:r>
            <w:r>
              <w:t>冷食</w:t>
            </w:r>
            <w:r>
              <w:t xml:space="preserve"> </w:t>
            </w:r>
            <w:r>
              <w:t xml:space="preserve">□ </w:t>
            </w:r>
            <w:proofErr w:type="gramStart"/>
            <w:r>
              <w:t>冷展熟成</w:t>
            </w:r>
            <w:proofErr w:type="gramEnd"/>
          </w:p>
        </w:tc>
      </w:tr>
      <w:tr w:rsidR="006C3331" w14:paraId="66C7E677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D908" w14:textId="77777777" w:rsidR="006C3331" w:rsidRDefault="00456E0D">
            <w:pPr>
              <w:jc w:val="center"/>
            </w:pPr>
            <w:r>
              <w:t>款式三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B649" w14:textId="77777777" w:rsidR="006C3331" w:rsidRDefault="006C3331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F911" w14:textId="77777777" w:rsidR="006C3331" w:rsidRDefault="006C3331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E667" w14:textId="77777777" w:rsidR="006C3331" w:rsidRDefault="00456E0D">
            <w:pPr>
              <w:jc w:val="center"/>
            </w:pPr>
            <w:r>
              <w:t xml:space="preserve">□ </w:t>
            </w:r>
            <w:r>
              <w:t>冷食</w:t>
            </w:r>
            <w:r>
              <w:t xml:space="preserve"> □ </w:t>
            </w:r>
            <w:proofErr w:type="gramStart"/>
            <w:r>
              <w:t>冷展熟成</w:t>
            </w:r>
            <w:proofErr w:type="gramEnd"/>
          </w:p>
        </w:tc>
      </w:tr>
      <w:tr w:rsidR="006C3331" w14:paraId="4065C31D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15666" w14:textId="77777777" w:rsidR="006C3331" w:rsidRDefault="00456E0D">
            <w:pPr>
              <w:jc w:val="center"/>
            </w:pPr>
            <w:r>
              <w:t>款式四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417F" w14:textId="77777777" w:rsidR="006C3331" w:rsidRDefault="006C3331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990E" w14:textId="77777777" w:rsidR="006C3331" w:rsidRDefault="006C3331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617C" w14:textId="77777777" w:rsidR="006C3331" w:rsidRDefault="00456E0D">
            <w:pPr>
              <w:jc w:val="center"/>
            </w:pPr>
            <w:r>
              <w:t xml:space="preserve">□ </w:t>
            </w:r>
            <w:r>
              <w:t>冷食</w:t>
            </w:r>
            <w:r>
              <w:t xml:space="preserve"> □ </w:t>
            </w:r>
            <w:proofErr w:type="gramStart"/>
            <w:r>
              <w:t>冷展熟成</w:t>
            </w:r>
            <w:proofErr w:type="gramEnd"/>
          </w:p>
        </w:tc>
      </w:tr>
      <w:tr w:rsidR="006C3331" w14:paraId="15DF3434" w14:textId="7777777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0D20" w14:textId="77777777" w:rsidR="006C3331" w:rsidRDefault="00456E0D">
            <w:pPr>
              <w:jc w:val="center"/>
            </w:pPr>
            <w:r>
              <w:t>款式</w:t>
            </w:r>
            <w:proofErr w:type="gramStart"/>
            <w:r>
              <w:t>一</w:t>
            </w:r>
            <w:proofErr w:type="gramEnd"/>
            <w:r>
              <w:br/>
            </w:r>
            <w:r>
              <w:t>(</w:t>
            </w:r>
            <w:r>
              <w:t>自行填入菜名</w:t>
            </w:r>
            <w: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3315" w14:textId="77777777" w:rsidR="006C3331" w:rsidRDefault="00456E0D">
            <w:pPr>
              <w:jc w:val="center"/>
            </w:pPr>
            <w:r>
              <w:t>食材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77C8" w14:textId="77777777" w:rsidR="006C3331" w:rsidRDefault="00456E0D">
            <w:pPr>
              <w:jc w:val="center"/>
            </w:pPr>
            <w:r>
              <w:t>重量</w:t>
            </w:r>
            <w:r>
              <w:t xml:space="preserve"> (g)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149D" w14:textId="77777777" w:rsidR="006C3331" w:rsidRDefault="00456E0D">
            <w:pPr>
              <w:jc w:val="center"/>
            </w:pPr>
            <w:r>
              <w:t>調味料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A686" w14:textId="77777777" w:rsidR="006C3331" w:rsidRDefault="00456E0D">
            <w:pPr>
              <w:jc w:val="center"/>
            </w:pPr>
            <w:r>
              <w:t>重量</w:t>
            </w:r>
            <w:r>
              <w:t>(g)</w:t>
            </w:r>
          </w:p>
        </w:tc>
      </w:tr>
      <w:tr w:rsidR="006C3331" w14:paraId="3EE5B017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7A58" w14:textId="77777777" w:rsidR="006C3331" w:rsidRDefault="006C333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5870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8BB0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D852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A586" w14:textId="77777777" w:rsidR="006C3331" w:rsidRDefault="00456E0D">
            <w:pPr>
              <w:jc w:val="both"/>
            </w:pPr>
            <w:r>
              <w:t xml:space="preserve">　</w:t>
            </w:r>
          </w:p>
        </w:tc>
      </w:tr>
      <w:tr w:rsidR="006C3331" w14:paraId="5BB18A34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34DB" w14:textId="77777777" w:rsidR="006C3331" w:rsidRDefault="006C333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56883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30D8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C4B5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1F82" w14:textId="77777777" w:rsidR="006C3331" w:rsidRDefault="00456E0D">
            <w:pPr>
              <w:jc w:val="both"/>
            </w:pPr>
            <w:r>
              <w:t xml:space="preserve">　</w:t>
            </w:r>
          </w:p>
        </w:tc>
      </w:tr>
      <w:tr w:rsidR="006C3331" w14:paraId="068ED556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CDC6" w14:textId="77777777" w:rsidR="006C3331" w:rsidRDefault="006C333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F974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866C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A850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DF0E" w14:textId="77777777" w:rsidR="006C3331" w:rsidRDefault="00456E0D">
            <w:pPr>
              <w:jc w:val="both"/>
            </w:pPr>
            <w:r>
              <w:t xml:space="preserve">　</w:t>
            </w:r>
          </w:p>
        </w:tc>
      </w:tr>
      <w:tr w:rsidR="006C3331" w14:paraId="73781933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EF07" w14:textId="77777777" w:rsidR="006C3331" w:rsidRDefault="006C333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AE84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E906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7AAD" w14:textId="77777777" w:rsidR="006C3331" w:rsidRDefault="00456E0D">
            <w:pPr>
              <w:jc w:val="both"/>
            </w:pPr>
            <w:r>
              <w:t xml:space="preserve">　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FD1D" w14:textId="77777777" w:rsidR="006C3331" w:rsidRDefault="00456E0D">
            <w:pPr>
              <w:jc w:val="both"/>
            </w:pPr>
            <w:r>
              <w:t xml:space="preserve">　</w:t>
            </w:r>
          </w:p>
        </w:tc>
      </w:tr>
      <w:tr w:rsidR="006C3331" w14:paraId="79FDEC7E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A74C" w14:textId="77777777" w:rsidR="006C3331" w:rsidRDefault="00456E0D">
            <w:pPr>
              <w:jc w:val="center"/>
            </w:pPr>
            <w:r>
              <w:t>製作流程</w:t>
            </w:r>
            <w:r>
              <w:t xml:space="preserve"> Process</w:t>
            </w:r>
          </w:p>
        </w:tc>
      </w:tr>
      <w:tr w:rsidR="006C3331" w14:paraId="02744C44" w14:textId="77777777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8E78" w14:textId="77777777" w:rsidR="006C3331" w:rsidRDefault="006C3331"/>
        </w:tc>
      </w:tr>
    </w:tbl>
    <w:p w14:paraId="429E88CC" w14:textId="77777777" w:rsidR="006C3331" w:rsidRDefault="00456E0D">
      <w:pPr>
        <w:rPr>
          <w:sz w:val="18"/>
        </w:rPr>
      </w:pPr>
      <w:r>
        <w:rPr>
          <w:sz w:val="18"/>
        </w:rPr>
        <w:lastRenderedPageBreak/>
        <w:t>附件</w:t>
      </w:r>
      <w:r>
        <w:rPr>
          <w:sz w:val="18"/>
        </w:rPr>
        <w:t>4</w:t>
      </w:r>
    </w:p>
    <w:p w14:paraId="56F2C783" w14:textId="77777777" w:rsidR="006C3331" w:rsidRDefault="00456E0D">
      <w:pPr>
        <w:spacing w:before="42"/>
        <w:jc w:val="both"/>
        <w:rPr>
          <w:sz w:val="18"/>
        </w:rPr>
      </w:pPr>
      <w:r>
        <w:rPr>
          <w:sz w:val="18"/>
        </w:rPr>
        <w:t>原住民</w:t>
      </w:r>
      <w:proofErr w:type="gramStart"/>
      <w:r>
        <w:rPr>
          <w:sz w:val="18"/>
        </w:rPr>
        <w:t>果醬畫盤藝術</w:t>
      </w:r>
      <w:proofErr w:type="gramEnd"/>
      <w:r>
        <w:rPr>
          <w:sz w:val="18"/>
        </w:rPr>
        <w:t>展示</w:t>
      </w:r>
      <w:r>
        <w:rPr>
          <w:sz w:val="18"/>
        </w:rPr>
        <w:t>&amp;</w:t>
      </w:r>
      <w:r>
        <w:rPr>
          <w:sz w:val="18"/>
        </w:rPr>
        <w:t>原住民果凍花藝術展示配方表</w:t>
      </w:r>
    </w:p>
    <w:p w14:paraId="3ADCCF6C" w14:textId="77777777" w:rsidR="006C3331" w:rsidRDefault="00456E0D">
      <w:pPr>
        <w:spacing w:before="240"/>
        <w:ind w:left="215"/>
        <w:jc w:val="center"/>
      </w:pPr>
      <w:r>
        <w:rPr>
          <w:rFonts w:ascii="標楷體" w:eastAsia="標楷體" w:hAnsi="標楷體" w:cs="標楷體"/>
          <w:b/>
          <w:spacing w:val="-1"/>
          <w:sz w:val="40"/>
        </w:rPr>
        <w:t xml:space="preserve">CITY STAR </w:t>
      </w:r>
      <w:r>
        <w:rPr>
          <w:rFonts w:ascii="標楷體" w:eastAsia="標楷體" w:hAnsi="標楷體" w:cs="標楷體"/>
          <w:b/>
          <w:spacing w:val="-1"/>
          <w:sz w:val="40"/>
        </w:rPr>
        <w:t>城市餐旅之星</w:t>
      </w:r>
      <w:proofErr w:type="gramStart"/>
      <w:r>
        <w:rPr>
          <w:rFonts w:ascii="標楷體" w:eastAsia="標楷體" w:hAnsi="標楷體" w:cs="標楷體"/>
          <w:b/>
          <w:spacing w:val="-1"/>
          <w:sz w:val="40"/>
        </w:rPr>
        <w:t>挑戰賽</w:t>
      </w:r>
      <w:r>
        <w:rPr>
          <w:rFonts w:ascii="標楷體" w:eastAsia="標楷體" w:hAnsi="標楷體" w:cs="標楷體"/>
          <w:b/>
          <w:sz w:val="40"/>
        </w:rPr>
        <w:t>報配方</w:t>
      </w:r>
      <w:proofErr w:type="gramEnd"/>
      <w:r>
        <w:rPr>
          <w:rFonts w:ascii="標楷體" w:eastAsia="標楷體" w:hAnsi="標楷體" w:cs="標楷體"/>
          <w:b/>
          <w:sz w:val="40"/>
        </w:rPr>
        <w:t>表</w:t>
      </w:r>
    </w:p>
    <w:p w14:paraId="440E2C1D" w14:textId="77777777" w:rsidR="006C3331" w:rsidRDefault="00456E0D">
      <w:pPr>
        <w:spacing w:before="42"/>
        <w:ind w:left="213"/>
        <w:jc w:val="center"/>
      </w:pPr>
      <w:r>
        <w:rPr>
          <w:rFonts w:ascii="標楷體" w:eastAsia="標楷體" w:hAnsi="標楷體" w:cs="標楷體"/>
          <w:b/>
          <w:spacing w:val="-1"/>
          <w:sz w:val="40"/>
        </w:rPr>
        <w:t>原住民</w:t>
      </w:r>
      <w:proofErr w:type="gramStart"/>
      <w:r>
        <w:rPr>
          <w:rFonts w:ascii="標楷體" w:eastAsia="標楷體" w:hAnsi="標楷體" w:cs="標楷體"/>
          <w:b/>
          <w:spacing w:val="-1"/>
          <w:sz w:val="40"/>
        </w:rPr>
        <w:t>果醬畫盤藝術</w:t>
      </w:r>
      <w:proofErr w:type="gramEnd"/>
      <w:r>
        <w:rPr>
          <w:rFonts w:ascii="標楷體" w:eastAsia="標楷體" w:hAnsi="標楷體" w:cs="標楷體"/>
          <w:b/>
          <w:spacing w:val="-1"/>
          <w:sz w:val="40"/>
        </w:rPr>
        <w:t>展示</w:t>
      </w:r>
      <w:r>
        <w:rPr>
          <w:rFonts w:ascii="標楷體" w:eastAsia="標楷體" w:hAnsi="標楷體" w:cs="標楷體"/>
          <w:b/>
          <w:spacing w:val="-1"/>
          <w:sz w:val="40"/>
        </w:rPr>
        <w:t>&amp;</w:t>
      </w:r>
      <w:r>
        <w:rPr>
          <w:rFonts w:ascii="標楷體" w:eastAsia="標楷體" w:hAnsi="標楷體" w:cs="標楷體"/>
          <w:b/>
          <w:spacing w:val="-1"/>
          <w:sz w:val="40"/>
        </w:rPr>
        <w:t>原住民果凍花藝術展示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1412"/>
        <w:gridCol w:w="1273"/>
        <w:gridCol w:w="4975"/>
        <w:gridCol w:w="142"/>
      </w:tblGrid>
      <w:tr w:rsidR="006C3331" w14:paraId="728D84C7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321E" w14:textId="77777777" w:rsidR="006C3331" w:rsidRDefault="00456E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成品食譜表</w:t>
            </w:r>
            <w:r>
              <w:rPr>
                <w:b/>
                <w:bCs/>
              </w:rPr>
              <w:t xml:space="preserve">  Recipe Table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2A415" w14:textId="77777777" w:rsidR="006C3331" w:rsidRDefault="006C3331">
            <w:pPr>
              <w:jc w:val="center"/>
              <w:rPr>
                <w:b/>
                <w:bCs/>
              </w:rPr>
            </w:pPr>
          </w:p>
        </w:tc>
      </w:tr>
      <w:tr w:rsidR="006C3331" w14:paraId="7CDB6F21" w14:textId="77777777">
        <w:tblPrEx>
          <w:tblCellMar>
            <w:top w:w="0" w:type="dxa"/>
            <w:bottom w:w="0" w:type="dxa"/>
          </w:tblCellMar>
        </w:tblPrEx>
        <w:trPr>
          <w:trHeight w:val="120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CD9D" w14:textId="77777777" w:rsidR="006C3331" w:rsidRDefault="00456E0D">
            <w:pPr>
              <w:jc w:val="center"/>
            </w:pPr>
            <w:r>
              <w:t>選手編號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DBAC" w14:textId="77777777" w:rsidR="006C3331" w:rsidRDefault="006C3331">
            <w:pPr>
              <w:jc w:val="both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34F1" w14:textId="77777777" w:rsidR="006C3331" w:rsidRDefault="00456E0D">
            <w:pPr>
              <w:jc w:val="center"/>
            </w:pPr>
            <w:r>
              <w:t>競賽項目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EB20" w14:textId="77777777" w:rsidR="006C3331" w:rsidRDefault="00456E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□</w:t>
            </w:r>
            <w:r>
              <w:rPr>
                <w:b/>
                <w:bCs/>
              </w:rPr>
              <w:t>原住民</w:t>
            </w:r>
            <w:proofErr w:type="gramStart"/>
            <w:r>
              <w:rPr>
                <w:b/>
                <w:bCs/>
              </w:rPr>
              <w:t>果醬畫盤藝術</w:t>
            </w:r>
            <w:proofErr w:type="gramEnd"/>
            <w:r>
              <w:rPr>
                <w:b/>
                <w:bCs/>
              </w:rPr>
              <w:t>展示</w:t>
            </w:r>
          </w:p>
          <w:p w14:paraId="2E9701D8" w14:textId="77777777" w:rsidR="006C3331" w:rsidRDefault="00456E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□</w:t>
            </w:r>
            <w:r>
              <w:rPr>
                <w:b/>
                <w:bCs/>
              </w:rPr>
              <w:t>原住民果凍花藝術展示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E7F6D" w14:textId="77777777" w:rsidR="006C3331" w:rsidRDefault="006C3331">
            <w:pPr>
              <w:rPr>
                <w:b/>
                <w:bCs/>
              </w:rPr>
            </w:pPr>
          </w:p>
        </w:tc>
      </w:tr>
      <w:tr w:rsidR="006C3331" w14:paraId="330EECE8" w14:textId="77777777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52FB" w14:textId="77777777" w:rsidR="006C3331" w:rsidRDefault="00456E0D">
            <w:pPr>
              <w:jc w:val="center"/>
            </w:pPr>
            <w:r>
              <w:t>作品主題名稱</w:t>
            </w:r>
          </w:p>
        </w:tc>
        <w:tc>
          <w:tcPr>
            <w:tcW w:w="7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22C0" w14:textId="77777777" w:rsidR="006C3331" w:rsidRDefault="006C3331"/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9091A" w14:textId="77777777" w:rsidR="006C3331" w:rsidRDefault="006C3331"/>
        </w:tc>
      </w:tr>
      <w:tr w:rsidR="006C3331" w14:paraId="4BE9B22B" w14:textId="7777777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5E8A" w14:textId="77777777" w:rsidR="006C3331" w:rsidRDefault="00456E0D">
            <w:pPr>
              <w:jc w:val="center"/>
            </w:pPr>
            <w:r>
              <w:t>創作文化核心</w:t>
            </w:r>
          </w:p>
        </w:tc>
        <w:tc>
          <w:tcPr>
            <w:tcW w:w="7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C14E" w14:textId="77777777" w:rsidR="006C3331" w:rsidRDefault="00456E0D">
            <w:r>
              <w:t xml:space="preserve">□ </w:t>
            </w:r>
            <w:r>
              <w:t xml:space="preserve">飲食文化　</w:t>
            </w:r>
            <w:r>
              <w:t xml:space="preserve">□ </w:t>
            </w:r>
            <w:r>
              <w:t xml:space="preserve">生活智慧　</w:t>
            </w:r>
            <w:r>
              <w:t xml:space="preserve">□ </w:t>
            </w:r>
            <w:r>
              <w:t>文化意象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A99C2" w14:textId="77777777" w:rsidR="006C3331" w:rsidRDefault="006C3331"/>
        </w:tc>
      </w:tr>
      <w:tr w:rsidR="006C3331" w14:paraId="5C8F4D9D" w14:textId="77777777">
        <w:tblPrEx>
          <w:tblCellMar>
            <w:top w:w="0" w:type="dxa"/>
            <w:bottom w:w="0" w:type="dxa"/>
          </w:tblCellMar>
        </w:tblPrEx>
        <w:trPr>
          <w:trHeight w:val="212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FDDA" w14:textId="77777777" w:rsidR="006C3331" w:rsidRDefault="00456E0D">
            <w:pPr>
              <w:jc w:val="center"/>
            </w:pPr>
            <w:r>
              <w:t>使用之原住民族元素／族群</w:t>
            </w:r>
          </w:p>
        </w:tc>
        <w:tc>
          <w:tcPr>
            <w:tcW w:w="7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730E" w14:textId="77777777" w:rsidR="006C3331" w:rsidRDefault="006C3331"/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9B846" w14:textId="77777777" w:rsidR="006C3331" w:rsidRDefault="006C3331"/>
        </w:tc>
      </w:tr>
      <w:tr w:rsidR="006C3331" w14:paraId="4CD36CF0" w14:textId="77777777">
        <w:tblPrEx>
          <w:tblCellMar>
            <w:top w:w="0" w:type="dxa"/>
            <w:bottom w:w="0" w:type="dxa"/>
          </w:tblCellMar>
        </w:tblPrEx>
        <w:trPr>
          <w:trHeight w:val="701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675E" w14:textId="77777777" w:rsidR="006C3331" w:rsidRDefault="00456E0D">
            <w:pPr>
              <w:jc w:val="center"/>
            </w:pPr>
            <w:r>
              <w:t>創作理念及特色說明</w:t>
            </w:r>
          </w:p>
        </w:tc>
        <w:tc>
          <w:tcPr>
            <w:tcW w:w="7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20C5" w14:textId="77777777" w:rsidR="006C3331" w:rsidRDefault="006C3331">
            <w:pPr>
              <w:jc w:val="both"/>
            </w:pP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0F211" w14:textId="77777777" w:rsidR="006C3331" w:rsidRDefault="006C3331"/>
        </w:tc>
      </w:tr>
    </w:tbl>
    <w:p w14:paraId="66070947" w14:textId="77777777" w:rsidR="006C3331" w:rsidRDefault="006C3331"/>
    <w:sectPr w:rsidR="006C3331">
      <w:footerReference w:type="default" r:id="rId8"/>
      <w:pgSz w:w="11910" w:h="16840"/>
      <w:pgMar w:top="851" w:right="992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51DD" w14:textId="77777777" w:rsidR="00456E0D" w:rsidRDefault="00456E0D">
      <w:r>
        <w:separator/>
      </w:r>
    </w:p>
  </w:endnote>
  <w:endnote w:type="continuationSeparator" w:id="0">
    <w:p w14:paraId="5616578D" w14:textId="77777777" w:rsidR="00456E0D" w:rsidRDefault="0045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BDF6" w14:textId="77777777" w:rsidR="007E41E8" w:rsidRDefault="00456E0D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429F85F8" w14:textId="77777777" w:rsidR="007E41E8" w:rsidRDefault="00456E0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9041" w14:textId="77777777" w:rsidR="007E41E8" w:rsidRDefault="00456E0D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E5E8" w14:textId="77777777" w:rsidR="00456E0D" w:rsidRDefault="00456E0D">
      <w:r>
        <w:rPr>
          <w:color w:val="000000"/>
        </w:rPr>
        <w:separator/>
      </w:r>
    </w:p>
  </w:footnote>
  <w:footnote w:type="continuationSeparator" w:id="0">
    <w:p w14:paraId="6EF4C6E6" w14:textId="77777777" w:rsidR="00456E0D" w:rsidRDefault="0045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932"/>
    <w:multiLevelType w:val="multilevel"/>
    <w:tmpl w:val="A3B00FC6"/>
    <w:lvl w:ilvl="0">
      <w:start w:val="1"/>
      <w:numFmt w:val="decimal"/>
      <w:lvlText w:val="%1."/>
      <w:lvlJc w:val="left"/>
      <w:pPr>
        <w:ind w:left="438" w:hanging="202"/>
      </w:pPr>
      <w:rPr>
        <w:rFonts w:ascii="Arial" w:eastAsia="Arial" w:hAnsi="Arial" w:cs="Arial"/>
        <w:spacing w:val="-6"/>
        <w:w w:val="100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310" w:hanging="20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180" w:hanging="20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050" w:hanging="20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920" w:hanging="20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791" w:hanging="20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5661" w:hanging="20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531" w:hanging="20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401" w:hanging="202"/>
      </w:pPr>
      <w:rPr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3331"/>
    <w:rsid w:val="00456E0D"/>
    <w:rsid w:val="006C3331"/>
    <w:rsid w:val="00D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92D91"/>
  <w15:docId w15:val="{BBA76B6A-F4C7-4106-971A-9CBB3C6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細明體_HKSCS" w:eastAsia="細明體_HKSCS" w:hAnsi="細明體_HKSCS" w:cs="細明體_HKSC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細明體_HKSCS" w:eastAsia="細明體_HKSCS" w:hAnsi="細明體_HKSCS" w:cs="細明體_HKSCS"/>
      <w:kern w:val="0"/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細明體_HKSCS" w:eastAsia="細明體_HKSCS" w:hAnsi="細明體_HKSCS" w:cs="細明體_HKSC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dcterms:created xsi:type="dcterms:W3CDTF">2026-03-03T02:20:00Z</dcterms:created>
  <dcterms:modified xsi:type="dcterms:W3CDTF">2026-03-03T02:20:00Z</dcterms:modified>
</cp:coreProperties>
</file>